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D8" w:rsidRPr="009A068C" w:rsidRDefault="00FC33D8" w:rsidP="001A13EE">
      <w:pPr>
        <w:shd w:val="clear" w:color="auto" w:fill="FFFFFF"/>
        <w:autoSpaceDE w:val="0"/>
        <w:autoSpaceDN w:val="0"/>
        <w:spacing w:after="0" w:line="315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Оглавление</w:t>
      </w:r>
    </w:p>
    <w:p w:rsidR="00FC33D8" w:rsidRPr="009A068C" w:rsidRDefault="00FC33D8" w:rsidP="001A13E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1A13E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1A13E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9A068C">
        <w:rPr>
          <w:rFonts w:ascii="Times New Roman" w:hAnsi="Times New Roman"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__________________________________________________________3</w:t>
      </w:r>
    </w:p>
    <w:p w:rsidR="00FC33D8" w:rsidRPr="009A068C" w:rsidRDefault="00FC33D8" w:rsidP="001A13E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A068C"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Планируемые результаты освоения учебного  курса____________________________________4</w:t>
      </w:r>
      <w:r>
        <w:rPr>
          <w:rFonts w:ascii="Times New Roman" w:hAnsi="Times New Roman"/>
          <w:bCs/>
          <w:color w:val="000000"/>
          <w:kern w:val="2"/>
          <w:sz w:val="24"/>
          <w:szCs w:val="24"/>
          <w:lang w:eastAsia="ar-SA"/>
        </w:rPr>
        <w:t>,5</w:t>
      </w:r>
    </w:p>
    <w:p w:rsidR="00FC33D8" w:rsidRPr="009A068C" w:rsidRDefault="00FC33D8" w:rsidP="001A13E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A068C">
        <w:rPr>
          <w:rFonts w:ascii="Times New Roman" w:hAnsi="Times New Roman"/>
          <w:kern w:val="2"/>
          <w:sz w:val="24"/>
          <w:szCs w:val="24"/>
          <w:lang w:eastAsia="ar-SA"/>
        </w:rPr>
        <w:t>Содержание учебного  курса ______________________________________________________ 6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-28</w:t>
      </w:r>
    </w:p>
    <w:p w:rsidR="00FC33D8" w:rsidRPr="009A068C" w:rsidRDefault="00FC33D8" w:rsidP="001A13E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9A068C">
        <w:rPr>
          <w:rFonts w:ascii="Times New Roman" w:hAnsi="Times New Roman"/>
          <w:kern w:val="2"/>
          <w:sz w:val="24"/>
          <w:szCs w:val="24"/>
          <w:lang w:eastAsia="ar-SA"/>
        </w:rPr>
        <w:t>Тематическое планирование с указанием количества часов ,отводимых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на освоение каждой темы______28-41</w:t>
      </w:r>
    </w:p>
    <w:p w:rsidR="00FC33D8" w:rsidRPr="009A068C" w:rsidRDefault="00FC33D8" w:rsidP="001A13E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1A13EE">
      <w:pPr>
        <w:ind w:left="360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pStyle w:val="ListParagraph"/>
        <w:rPr>
          <w:b/>
          <w:bCs/>
          <w:sz w:val="24"/>
          <w:szCs w:val="24"/>
        </w:rPr>
      </w:pPr>
    </w:p>
    <w:p w:rsidR="00FC33D8" w:rsidRPr="009A068C" w:rsidRDefault="00FC33D8" w:rsidP="001A13EE">
      <w:pPr>
        <w:rPr>
          <w:rFonts w:ascii="Times New Roman" w:hAnsi="Times New Roman"/>
          <w:b/>
          <w:bCs/>
          <w:color w:val="00000A"/>
          <w:sz w:val="24"/>
          <w:szCs w:val="24"/>
        </w:rPr>
      </w:pPr>
    </w:p>
    <w:p w:rsidR="00FC33D8" w:rsidRPr="009A068C" w:rsidRDefault="00FC33D8">
      <w:pPr>
        <w:rPr>
          <w:rFonts w:ascii="Times New Roman" w:hAnsi="Times New Roman"/>
          <w:i/>
          <w:sz w:val="24"/>
          <w:szCs w:val="24"/>
        </w:rPr>
      </w:pPr>
    </w:p>
    <w:p w:rsidR="00FC33D8" w:rsidRPr="009A068C" w:rsidRDefault="00FC33D8">
      <w:pPr>
        <w:rPr>
          <w:rFonts w:ascii="Times New Roman" w:hAnsi="Times New Roman"/>
          <w:i/>
          <w:sz w:val="24"/>
          <w:szCs w:val="24"/>
        </w:rPr>
      </w:pPr>
    </w:p>
    <w:p w:rsidR="00FC33D8" w:rsidRPr="009A068C" w:rsidRDefault="00FC33D8">
      <w:pPr>
        <w:rPr>
          <w:rFonts w:ascii="Times New Roman" w:hAnsi="Times New Roman"/>
          <w:i/>
          <w:sz w:val="24"/>
          <w:szCs w:val="24"/>
        </w:rPr>
      </w:pPr>
    </w:p>
    <w:p w:rsidR="00FC33D8" w:rsidRPr="009A068C" w:rsidRDefault="00FC33D8">
      <w:pPr>
        <w:rPr>
          <w:rFonts w:ascii="Times New Roman" w:hAnsi="Times New Roman"/>
          <w:i/>
          <w:sz w:val="24"/>
          <w:szCs w:val="24"/>
        </w:rPr>
      </w:pPr>
    </w:p>
    <w:p w:rsidR="00FC33D8" w:rsidRDefault="00FC33D8" w:rsidP="001A13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33D8" w:rsidRDefault="00FC33D8" w:rsidP="001A13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1A13EE">
      <w:pPr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C33D8" w:rsidRPr="009A068C" w:rsidRDefault="00FC33D8" w:rsidP="001A13EE">
      <w:pPr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Рабочая программа по курсу технология  разработана на основе следующих нормативно-правовых документов:</w:t>
      </w:r>
    </w:p>
    <w:p w:rsidR="00FC33D8" w:rsidRPr="009A068C" w:rsidRDefault="00FC33D8" w:rsidP="001A13EE">
      <w:pPr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1. Федерального закона «Об образовании в Российской Федерации» от 29.12.2012 №273-ФЗ;</w:t>
      </w:r>
    </w:p>
    <w:p w:rsidR="00FC33D8" w:rsidRPr="009A068C" w:rsidRDefault="00FC33D8" w:rsidP="001A13EE">
      <w:pPr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2.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образования»;</w:t>
      </w:r>
    </w:p>
    <w:p w:rsidR="00FC33D8" w:rsidRPr="009A068C" w:rsidRDefault="00FC33D8" w:rsidP="001A13EE">
      <w:pPr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 3. Приказа Министерства образования и науки Российской Федерации от 29.12.2014 года № 1644 «О внесении изменений в приказ Министерства образования и науки Российской Федерации от 17.12.2010 года №1897 «Об утверждении федерального государственного образовательного стандарта основного общего образования»;</w:t>
      </w:r>
    </w:p>
    <w:p w:rsidR="00FC33D8" w:rsidRPr="009A068C" w:rsidRDefault="00FC33D8" w:rsidP="001A13EE">
      <w:pPr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4. Приказа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02.02.2016 года, регистрационный №40937);</w:t>
      </w:r>
    </w:p>
    <w:p w:rsidR="00FC33D8" w:rsidRPr="009A068C" w:rsidRDefault="00FC33D8" w:rsidP="001A13EE">
      <w:pPr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5. Федерального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школах (Приказа Министерства образования и науки Российской Федерации от 31.03.2014 года № 253;от 08.06.2017 №535; от 05.07.2017 №629</w:t>
      </w:r>
    </w:p>
    <w:p w:rsidR="00FC33D8" w:rsidRPr="009A068C" w:rsidRDefault="00FC33D8" w:rsidP="001A13EE">
      <w:pPr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6.  Основной образовательной программы основного общего образования МБОУ ООШ с.Нигматуллино</w:t>
      </w:r>
      <w:r w:rsidRPr="009A068C">
        <w:rPr>
          <w:rFonts w:ascii="Times New Roman" w:hAnsi="Times New Roman"/>
          <w:i/>
          <w:sz w:val="24"/>
          <w:szCs w:val="24"/>
        </w:rPr>
        <w:t>;</w:t>
      </w:r>
    </w:p>
    <w:p w:rsidR="00FC33D8" w:rsidRPr="009A068C" w:rsidRDefault="00FC33D8" w:rsidP="001A13EE">
      <w:pPr>
        <w:pStyle w:val="NoSpacing"/>
        <w:spacing w:line="360" w:lineRule="auto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9A068C">
        <w:rPr>
          <w:rFonts w:ascii="Times New Roman" w:hAnsi="Times New Roman"/>
          <w:bCs/>
          <w:sz w:val="24"/>
          <w:szCs w:val="24"/>
        </w:rPr>
        <w:t xml:space="preserve">Положения </w:t>
      </w:r>
      <w:r w:rsidRPr="009A068C">
        <w:rPr>
          <w:rFonts w:ascii="Times New Roman" w:hAnsi="Times New Roman"/>
          <w:sz w:val="24"/>
          <w:szCs w:val="24"/>
        </w:rPr>
        <w:t>о рабочей программе  МБОУ ООШ с.Нигматуллино</w:t>
      </w:r>
    </w:p>
    <w:p w:rsidR="00FC33D8" w:rsidRPr="009A068C" w:rsidRDefault="00FC33D8" w:rsidP="001A13EE">
      <w:pPr>
        <w:pStyle w:val="BodyText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A068C">
        <w:rPr>
          <w:sz w:val="24"/>
          <w:szCs w:val="24"/>
        </w:rPr>
        <w:t>Программы основного (общего) образования, с учетом требований образовательного стандарта по учебному предмету «Технология» В.Д.Симоненко , Л.В.Сазонова, Н.В.Синица, П.С. Самородский 2014г. и ориентирована на работу по учебникам В.Д.Симоненко, Н.В.Синица, П.С. Самородский, (М.: Вентана-Граф, 2014)</w:t>
      </w:r>
    </w:p>
    <w:p w:rsidR="00FC33D8" w:rsidRPr="009A068C" w:rsidRDefault="00FC33D8" w:rsidP="001A13EE">
      <w:pPr>
        <w:pStyle w:val="BodyText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33D8" w:rsidRPr="009A068C" w:rsidRDefault="00FC33D8" w:rsidP="00A547C3">
      <w:pPr>
        <w:pStyle w:val="ListParagraph"/>
        <w:ind w:left="0" w:firstLine="426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1. Планируемые результаты осво</w:t>
      </w:r>
      <w:r>
        <w:rPr>
          <w:rFonts w:ascii="Times New Roman" w:hAnsi="Times New Roman"/>
          <w:b/>
          <w:sz w:val="24"/>
          <w:szCs w:val="24"/>
        </w:rPr>
        <w:t xml:space="preserve">ения учебного </w:t>
      </w:r>
      <w:r w:rsidRPr="009A068C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FC33D8" w:rsidRPr="009A068C" w:rsidRDefault="00FC33D8" w:rsidP="00A547C3">
      <w:pPr>
        <w:shd w:val="clear" w:color="auto" w:fill="FFFFFF"/>
        <w:spacing w:after="0" w:line="240" w:lineRule="exact"/>
        <w:ind w:firstLine="398"/>
        <w:jc w:val="both"/>
        <w:rPr>
          <w:rFonts w:ascii="Times New Roman" w:hAnsi="Times New Roman"/>
          <w:color w:val="191919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При изучении технологии в основной школе обеспечивает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ся достижение личностных, метапредметных и предметных результатов.</w:t>
      </w:r>
    </w:p>
    <w:p w:rsidR="00FC33D8" w:rsidRPr="009A068C" w:rsidRDefault="00FC33D8" w:rsidP="00A547C3">
      <w:pPr>
        <w:shd w:val="clear" w:color="auto" w:fill="FFFFFF"/>
        <w:spacing w:after="0" w:line="240" w:lineRule="exact"/>
        <w:ind w:firstLine="398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A547C3">
      <w:pPr>
        <w:shd w:val="clear" w:color="auto" w:fill="FFFFFF"/>
        <w:spacing w:after="0" w:line="240" w:lineRule="exact"/>
        <w:ind w:firstLine="39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Личностные результаты </w:t>
      </w:r>
      <w:r w:rsidRPr="009A068C">
        <w:rPr>
          <w:rFonts w:ascii="Times New Roman" w:hAnsi="Times New Roman"/>
          <w:color w:val="191919"/>
          <w:sz w:val="24"/>
          <w:szCs w:val="24"/>
        </w:rPr>
        <w:t>освоения обучающимися пред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мета «Технология» в основной школе: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проявление познавательной активности в области предметной технологической деятельности;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формирование ответственного отношения к учению, го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товности и способности обучающихся к саморазвитию и са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мообразованию на основе мотивации к обучению и позна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 xml:space="preserve">нию; 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творения перспективных потребностей;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становление самоопределения в выбранной сфере будущей профессиональной деятельности, планирование образова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тельной и профессиональной карьеры, осознание необходи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мости общественно полезного труда;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формирование коммуникативной компетентности в обще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лектива;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самооценка готовности к предпринимательской деятель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ности в сфере технологий, к рациональному ведению домаш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него хозяйства;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pacing w:val="-5"/>
          <w:sz w:val="24"/>
          <w:szCs w:val="24"/>
        </w:rPr>
        <w:t xml:space="preserve">формирование основ экологической культуры, </w:t>
      </w:r>
      <w:r w:rsidRPr="009A068C">
        <w:rPr>
          <w:rFonts w:ascii="Times New Roman" w:hAnsi="Times New Roman"/>
          <w:color w:val="191919"/>
          <w:sz w:val="24"/>
          <w:szCs w:val="24"/>
        </w:rPr>
        <w:t>бережное отношение к природным и хозяйственным ресурсам;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развитие эстетического сознания через освоение художе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ственного наследия народов России и мира.</w:t>
      </w:r>
    </w:p>
    <w:p w:rsidR="00FC33D8" w:rsidRPr="009A068C" w:rsidRDefault="00FC33D8" w:rsidP="00A547C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</w:p>
    <w:p w:rsidR="00FC33D8" w:rsidRPr="009A068C" w:rsidRDefault="00FC33D8" w:rsidP="00A547C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Метапредметные  результаты </w:t>
      </w:r>
      <w:r w:rsidRPr="009A068C">
        <w:rPr>
          <w:rFonts w:ascii="Times New Roman" w:hAnsi="Times New Roman"/>
          <w:color w:val="191919"/>
          <w:sz w:val="24"/>
          <w:szCs w:val="24"/>
        </w:rPr>
        <w:t>освоения учащимися</w:t>
      </w:r>
      <w:r w:rsidRPr="009A068C">
        <w:rPr>
          <w:rFonts w:ascii="Times New Roman" w:hAnsi="Times New Roman"/>
          <w:color w:val="6E6E6E"/>
          <w:sz w:val="24"/>
          <w:szCs w:val="24"/>
        </w:rPr>
        <w:t xml:space="preserve"> </w:t>
      </w:r>
      <w:r w:rsidRPr="009A068C">
        <w:rPr>
          <w:rFonts w:ascii="Times New Roman" w:hAnsi="Times New Roman"/>
          <w:color w:val="191919"/>
          <w:sz w:val="24"/>
          <w:szCs w:val="24"/>
        </w:rPr>
        <w:t>предмета «Технология» в основной школе: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самостоятельное определение цели своего обучения, по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становка и формулировка для себя новых задач в учёбе и по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знавательной деятельности;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 w:hanging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алгоритмизированное планирование процесса познава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тельно-трудовой деятельности;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гающих стандартного применения одного из них; поиск но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выявление потребностей, проектирование и создание объ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ектов, имеющих потребительную стоимость; самостоятельная</w:t>
      </w:r>
      <w:r w:rsidRPr="009A068C">
        <w:rPr>
          <w:rFonts w:ascii="Times New Roman" w:hAnsi="Times New Roman"/>
          <w:color w:val="6E6E6E"/>
          <w:sz w:val="24"/>
          <w:szCs w:val="24"/>
        </w:rPr>
        <w:t xml:space="preserve"> </w:t>
      </w:r>
      <w:r w:rsidRPr="009A068C">
        <w:rPr>
          <w:rFonts w:ascii="Times New Roman" w:hAnsi="Times New Roman"/>
          <w:color w:val="191919"/>
          <w:sz w:val="24"/>
          <w:szCs w:val="24"/>
        </w:rPr>
        <w:t>организация и выполнение различных творческих работ по созданию изделий и продуктов;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осознанное использование речевых средств в соответст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логий (ИКТ); выбор для решения познавательных и комму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организация учебного сотрудничества и совместной дея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тельности с учителем и сверстниками; согласование и ко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ординация совместной познавательно-трудовой деятельно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сти с другими её участниками; объективное оценивание вкла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ской культурой производства;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оценивание своей познавательно-трудовой деятельности</w:t>
      </w:r>
      <w:r w:rsidRPr="009A068C">
        <w:rPr>
          <w:rFonts w:ascii="Times New Roman" w:hAnsi="Times New Roman"/>
          <w:color w:val="191919"/>
          <w:spacing w:val="-6"/>
          <w:sz w:val="24"/>
          <w:szCs w:val="24"/>
        </w:rPr>
        <w:t>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формирование и развитие экологического мышления, </w:t>
      </w:r>
      <w:r w:rsidRPr="009A068C">
        <w:rPr>
          <w:rFonts w:ascii="Times New Roman" w:hAnsi="Times New Roman"/>
          <w:color w:val="191919"/>
          <w:spacing w:val="-2"/>
          <w:sz w:val="24"/>
          <w:szCs w:val="24"/>
        </w:rPr>
        <w:t>умение применять его в познавательной, коммуникатив</w:t>
      </w:r>
      <w:r w:rsidRPr="009A068C">
        <w:rPr>
          <w:rFonts w:ascii="Times New Roman" w:hAnsi="Times New Roman"/>
          <w:color w:val="191919"/>
          <w:sz w:val="24"/>
          <w:szCs w:val="24"/>
        </w:rPr>
        <w:t>ной, социальной практике и профессиональной ориента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ции.</w:t>
      </w:r>
    </w:p>
    <w:p w:rsidR="00FC33D8" w:rsidRPr="009A068C" w:rsidRDefault="00FC33D8" w:rsidP="00A547C3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</w:p>
    <w:p w:rsidR="00FC33D8" w:rsidRPr="009A068C" w:rsidRDefault="00FC33D8" w:rsidP="00A547C3">
      <w:pPr>
        <w:shd w:val="clear" w:color="auto" w:fill="FFFFFF"/>
        <w:spacing w:after="0" w:line="240" w:lineRule="exact"/>
        <w:rPr>
          <w:rFonts w:ascii="Times New Roman" w:hAnsi="Times New Roman"/>
          <w:color w:val="191919"/>
          <w:sz w:val="24"/>
          <w:szCs w:val="24"/>
        </w:rPr>
      </w:pPr>
      <w:r w:rsidRPr="009A068C">
        <w:rPr>
          <w:rFonts w:ascii="Times New Roman" w:hAnsi="Times New Roman"/>
          <w:b/>
          <w:bCs/>
          <w:i/>
          <w:iCs/>
          <w:color w:val="191919"/>
          <w:sz w:val="24"/>
          <w:szCs w:val="24"/>
        </w:rPr>
        <w:t xml:space="preserve">Предметные результаты </w:t>
      </w:r>
      <w:r w:rsidRPr="009A068C">
        <w:rPr>
          <w:rFonts w:ascii="Times New Roman" w:hAnsi="Times New Roman"/>
          <w:color w:val="191919"/>
          <w:sz w:val="24"/>
          <w:szCs w:val="24"/>
        </w:rPr>
        <w:t>освоения учащимися предме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та «Технология» в основной школе:</w:t>
      </w:r>
    </w:p>
    <w:p w:rsidR="00FC33D8" w:rsidRPr="009A068C" w:rsidRDefault="00FC33D8" w:rsidP="00A547C3">
      <w:pPr>
        <w:shd w:val="clear" w:color="auto" w:fill="FFFFFF"/>
        <w:spacing w:after="0" w:line="240" w:lineRule="exact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iCs/>
          <w:color w:val="191919"/>
          <w:sz w:val="24"/>
          <w:szCs w:val="24"/>
        </w:rPr>
        <w:t>в познавательной сфере: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осознание роли техники и технологий для прогрессивно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го развития общества; формирование целостного представ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 xml:space="preserve">ления о техносфере, 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практическое освоение обучающимися основ проектно-исследовательской деятельности; проведение наблюдений </w:t>
      </w:r>
      <w:r w:rsidRPr="009A068C">
        <w:rPr>
          <w:rFonts w:ascii="Times New Roman" w:hAnsi="Times New Roman"/>
          <w:color w:val="191919"/>
          <w:spacing w:val="-11"/>
          <w:sz w:val="24"/>
          <w:szCs w:val="24"/>
        </w:rPr>
        <w:t>и экспериментов под руководством учителя; объяснение явле</w:t>
      </w:r>
      <w:r w:rsidRPr="009A068C">
        <w:rPr>
          <w:rFonts w:ascii="Times New Roman" w:hAnsi="Times New Roman"/>
          <w:color w:val="191919"/>
          <w:sz w:val="24"/>
          <w:szCs w:val="24"/>
        </w:rPr>
        <w:t>ний, процессов и связей, выявляемых в ходе исследований;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овладение средствами и формами графического отобра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жения объектов или процессов, правилами выполнения гра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фической документации, овладение методами чтения техни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ческой, технологической и инструктивной информации;</w:t>
      </w:r>
    </w:p>
    <w:p w:rsidR="00FC33D8" w:rsidRPr="009A068C" w:rsidRDefault="00FC33D8" w:rsidP="00A547C3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формирование умений устанавливать взаимосвязь зна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ний по разным учебным предметам для решения приклад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</w:r>
      <w:r w:rsidRPr="009A068C">
        <w:rPr>
          <w:rFonts w:ascii="Times New Roman" w:hAnsi="Times New Roman"/>
          <w:color w:val="191919"/>
          <w:spacing w:val="-1"/>
          <w:sz w:val="24"/>
          <w:szCs w:val="24"/>
        </w:rPr>
        <w:t>ных учебных задач; применение общенаучных знаний по пред</w:t>
      </w:r>
      <w:r w:rsidRPr="009A068C">
        <w:rPr>
          <w:rFonts w:ascii="Times New Roman" w:hAnsi="Times New Roman"/>
          <w:color w:val="191919"/>
          <w:spacing w:val="-1"/>
          <w:sz w:val="24"/>
          <w:szCs w:val="24"/>
        </w:rPr>
        <w:softHyphen/>
      </w:r>
      <w:r w:rsidRPr="009A068C">
        <w:rPr>
          <w:rFonts w:ascii="Times New Roman" w:hAnsi="Times New Roman"/>
          <w:color w:val="191919"/>
          <w:sz w:val="24"/>
          <w:szCs w:val="24"/>
        </w:rPr>
        <w:t>метам естественно-математического цикла в процессе под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логий и проектов;</w:t>
      </w:r>
    </w:p>
    <w:p w:rsidR="00FC33D8" w:rsidRPr="009A068C" w:rsidRDefault="00FC33D8" w:rsidP="00A547C3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iCs/>
          <w:color w:val="191919"/>
          <w:sz w:val="24"/>
          <w:szCs w:val="24"/>
        </w:rPr>
        <w:t>в трудовой сфере: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планирование технологического процесса и процесса тру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 xml:space="preserve">да; подбор материалов с учётом характера объекта труда и технологии; 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овладение методами учебно-исследовательской и проект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ной деятельности, решения творческих задач, моделирова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выполнение технологических операций с соблюдением установленных норм,; соблюдение трудовой и технологической дисциплины; соблюдение норм и правил безопасного труда, пожарной безопасности, пра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вил санитарии и гигиены;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нием контрольных и измерительных инструментов; выявле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документирование результатов труда и проектной дея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 xml:space="preserve">тельности; расчёт себестоимости продукта труда; </w:t>
      </w:r>
    </w:p>
    <w:p w:rsidR="00FC33D8" w:rsidRPr="009A068C" w:rsidRDefault="00FC33D8" w:rsidP="00A547C3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i/>
          <w:iCs/>
          <w:color w:val="191919"/>
          <w:sz w:val="24"/>
          <w:szCs w:val="24"/>
        </w:rPr>
      </w:pPr>
      <w:r w:rsidRPr="009A068C">
        <w:rPr>
          <w:rFonts w:ascii="Times New Roman" w:hAnsi="Times New Roman"/>
          <w:i/>
          <w:iCs/>
          <w:color w:val="191919"/>
          <w:sz w:val="24"/>
          <w:szCs w:val="24"/>
        </w:rPr>
        <w:t>в мотивационной сфере: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оценивание своей способности к труду в конкретной пред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метной деятельности; осознание ответственности за качест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во результатов труда;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согласование своих потребностей и требований с потреб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формирование представлений о мире профессий, свя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филя технологической подготовки в старших классах пол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выраженная готовность к труду в сфере материального производства или сфере услуг; </w:t>
      </w:r>
    </w:p>
    <w:p w:rsidR="00FC33D8" w:rsidRPr="009A068C" w:rsidRDefault="00FC33D8" w:rsidP="00A547C3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iCs/>
          <w:color w:val="191919"/>
          <w:sz w:val="24"/>
          <w:szCs w:val="24"/>
        </w:rPr>
        <w:t>в эстетической сфере: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полненного объекта или результата труда;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рациональное и эстетическое оснащение рабочего места </w:t>
      </w:r>
      <w:r w:rsidRPr="009A068C">
        <w:rPr>
          <w:rFonts w:ascii="Times New Roman" w:hAnsi="Times New Roman"/>
          <w:color w:val="191919"/>
          <w:spacing w:val="-8"/>
          <w:sz w:val="24"/>
          <w:szCs w:val="24"/>
        </w:rPr>
        <w:t>с учётом требований эргономики и элементов научной орга</w:t>
      </w:r>
      <w:r w:rsidRPr="009A068C">
        <w:rPr>
          <w:rFonts w:ascii="Times New Roman" w:hAnsi="Times New Roman"/>
          <w:color w:val="191919"/>
          <w:sz w:val="24"/>
          <w:szCs w:val="24"/>
        </w:rPr>
        <w:t>низации труда;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умение выражать себя в доступных видах и формах худо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жественно-прикладного творчества; художественное оформ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ление объекта труда и оптимальное планирование работ;</w:t>
      </w:r>
    </w:p>
    <w:p w:rsidR="00FC33D8" w:rsidRPr="009A068C" w:rsidRDefault="00FC33D8" w:rsidP="00A547C3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i/>
          <w:iCs/>
          <w:color w:val="191919"/>
          <w:sz w:val="24"/>
          <w:szCs w:val="24"/>
        </w:rPr>
        <w:t>в коммуникативной сфере: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практическое освоение умений, составляющих основу ком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муникативной компетентности: действовать с учётом пози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 xml:space="preserve">ции другого и уметь согласовывать свои действия; 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установление рабочих отношений в группе для выполне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 xml:space="preserve">ния практической работы или проекта, 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сравнение разных точек зрения перед принятием реше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ния и осуществлением выбора; аргументирование своей точ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ки зрения, отстаивание в споре своей позиции невраждеб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ным для оппонентов образом;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ind w:left="398" w:hanging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публичная презентация и защита проекта изделия, продукта труда или услуги; </w:t>
      </w:r>
    </w:p>
    <w:p w:rsidR="00FC33D8" w:rsidRPr="009A068C" w:rsidRDefault="00FC33D8" w:rsidP="00A547C3">
      <w:pPr>
        <w:shd w:val="clear" w:color="auto" w:fill="FFFFFF"/>
        <w:spacing w:after="0" w:line="240" w:lineRule="exact"/>
        <w:ind w:left="398" w:hanging="398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color w:val="191919"/>
          <w:sz w:val="24"/>
          <w:szCs w:val="24"/>
        </w:rPr>
        <w:t>в физиолого-психологической сфере: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развитие моторики и координации движений рук при ра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боте с ручными инструментами и выполнении операций с помощью машин и механизмов;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FC33D8" w:rsidRPr="009A068C" w:rsidRDefault="00FC33D8" w:rsidP="00A547C3">
      <w:pPr>
        <w:widowControl w:val="0"/>
        <w:numPr>
          <w:ilvl w:val="0"/>
          <w:numId w:val="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398" w:hanging="398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сочетание образного и логического мышления в проект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ной деятельности.</w:t>
      </w:r>
    </w:p>
    <w:p w:rsidR="00FC33D8" w:rsidRPr="009A068C" w:rsidRDefault="00FC33D8" w:rsidP="00A621AD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</w:p>
    <w:p w:rsidR="00FC33D8" w:rsidRPr="009A068C" w:rsidRDefault="00FC33D8" w:rsidP="00A621AD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</w:p>
    <w:p w:rsidR="00FC33D8" w:rsidRPr="009A068C" w:rsidRDefault="00FC33D8" w:rsidP="00A547C3">
      <w:pPr>
        <w:pStyle w:val="ListParagraph"/>
        <w:tabs>
          <w:tab w:val="left" w:pos="708"/>
        </w:tabs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Содержание учебного </w:t>
      </w:r>
      <w:r w:rsidRPr="009A068C">
        <w:rPr>
          <w:rFonts w:ascii="Times New Roman" w:hAnsi="Times New Roman"/>
          <w:b/>
          <w:sz w:val="24"/>
          <w:szCs w:val="24"/>
        </w:rPr>
        <w:t xml:space="preserve"> курса</w:t>
      </w:r>
    </w:p>
    <w:p w:rsidR="00FC33D8" w:rsidRPr="009A068C" w:rsidRDefault="00FC33D8" w:rsidP="00A547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</w:rPr>
        <w:t>5 класс</w:t>
      </w:r>
    </w:p>
    <w:p w:rsidR="00FC33D8" w:rsidRPr="009A068C" w:rsidRDefault="00FC33D8" w:rsidP="00A547C3">
      <w:pPr>
        <w:pStyle w:val="22"/>
        <w:shd w:val="clear" w:color="auto" w:fill="auto"/>
        <w:spacing w:before="0" w:line="240" w:lineRule="auto"/>
        <w:jc w:val="both"/>
        <w:outlineLvl w:val="9"/>
        <w:rPr>
          <w:rFonts w:ascii="Times New Roman" w:hAnsi="Times New Roman"/>
          <w:b w:val="0"/>
          <w:sz w:val="24"/>
          <w:szCs w:val="24"/>
        </w:rPr>
      </w:pPr>
      <w:r w:rsidRPr="009A068C">
        <w:rPr>
          <w:rStyle w:val="21"/>
          <w:rFonts w:ascii="Times New Roman" w:hAnsi="Times New Roman"/>
          <w:color w:val="000000"/>
          <w:sz w:val="24"/>
          <w:szCs w:val="24"/>
        </w:rPr>
        <w:t>Раздел «Введение ( ч)</w:t>
      </w:r>
    </w:p>
    <w:p w:rsidR="00FC33D8" w:rsidRPr="009A068C" w:rsidRDefault="00FC33D8" w:rsidP="00A547C3">
      <w:pPr>
        <w:pStyle w:val="31"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/>
          <w:b w:val="0"/>
          <w:sz w:val="24"/>
          <w:szCs w:val="24"/>
          <w:u w:val="single"/>
        </w:rPr>
      </w:pPr>
      <w:bookmarkStart w:id="0" w:name="bookmark34"/>
      <w:r w:rsidRPr="009A068C">
        <w:rPr>
          <w:rStyle w:val="30"/>
          <w:rFonts w:ascii="Times New Roman" w:hAnsi="Times New Roman"/>
          <w:color w:val="000000"/>
          <w:sz w:val="24"/>
          <w:szCs w:val="24"/>
        </w:rPr>
        <w:t>Тема 1.</w:t>
      </w:r>
      <w:r w:rsidRPr="009A068C">
        <w:rPr>
          <w:rStyle w:val="3"/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bookmarkEnd w:id="0"/>
      <w:r w:rsidRPr="009A068C">
        <w:rPr>
          <w:rStyle w:val="3"/>
          <w:rFonts w:ascii="Times New Roman" w:hAnsi="Times New Roman"/>
          <w:color w:val="000000"/>
          <w:sz w:val="24"/>
          <w:szCs w:val="24"/>
          <w:u w:val="single"/>
        </w:rPr>
        <w:t>Вводное занятие</w:t>
      </w:r>
      <w:r w:rsidRPr="009A068C">
        <w:rPr>
          <w:rStyle w:val="30"/>
          <w:rFonts w:ascii="Times New Roman" w:hAnsi="Times New Roman"/>
          <w:color w:val="000000"/>
          <w:sz w:val="24"/>
          <w:szCs w:val="24"/>
        </w:rPr>
        <w:t xml:space="preserve"> (2ч)</w:t>
      </w:r>
    </w:p>
    <w:p w:rsidR="00FC33D8" w:rsidRPr="009A068C" w:rsidRDefault="00FC33D8" w:rsidP="00A547C3">
      <w:pPr>
        <w:pStyle w:val="20"/>
        <w:shd w:val="clear" w:color="auto" w:fill="auto"/>
        <w:spacing w:before="0" w:line="240" w:lineRule="auto"/>
        <w:rPr>
          <w:rStyle w:val="8"/>
          <w:rFonts w:ascii="Times New Roman" w:hAnsi="Times New Roman"/>
          <w:b w:val="0"/>
          <w:sz w:val="24"/>
          <w:szCs w:val="24"/>
        </w:rPr>
      </w:pPr>
      <w:r w:rsidRPr="009A068C">
        <w:rPr>
          <w:rStyle w:val="2Consolas"/>
          <w:rFonts w:ascii="Times New Roman" w:hAnsi="Times New Roman"/>
          <w:iCs/>
          <w:color w:val="000000"/>
          <w:sz w:val="24"/>
          <w:szCs w:val="24"/>
        </w:rPr>
        <w:t>Теоретические сведения.</w:t>
      </w:r>
      <w:r w:rsidRPr="009A068C">
        <w:rPr>
          <w:rStyle w:val="2"/>
          <w:color w:val="000000"/>
          <w:sz w:val="24"/>
          <w:szCs w:val="24"/>
        </w:rPr>
        <w:t xml:space="preserve"> Содержание и задачи курса «Технология». Правила внутреннего распорядка, техники безопасности.</w:t>
      </w:r>
    </w:p>
    <w:p w:rsidR="00FC33D8" w:rsidRPr="009A068C" w:rsidRDefault="00FC33D8" w:rsidP="00A547C3">
      <w:pPr>
        <w:pStyle w:val="80"/>
        <w:shd w:val="clear" w:color="auto" w:fill="auto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A068C">
        <w:rPr>
          <w:rStyle w:val="8"/>
          <w:rFonts w:ascii="Times New Roman" w:hAnsi="Times New Roman"/>
          <w:color w:val="000000"/>
          <w:sz w:val="24"/>
          <w:szCs w:val="24"/>
        </w:rPr>
        <w:t>Раздел «Кулинария» (14 ч)</w:t>
      </w:r>
    </w:p>
    <w:p w:rsidR="00FC33D8" w:rsidRPr="009A068C" w:rsidRDefault="00FC33D8" w:rsidP="00A547C3">
      <w:pPr>
        <w:pStyle w:val="31"/>
        <w:shd w:val="clear" w:color="auto" w:fill="auto"/>
        <w:spacing w:before="0" w:after="0" w:line="240" w:lineRule="auto"/>
        <w:ind w:right="560"/>
        <w:jc w:val="both"/>
        <w:outlineLvl w:val="9"/>
        <w:rPr>
          <w:rStyle w:val="30"/>
          <w:rFonts w:ascii="Times New Roman" w:hAnsi="Times New Roman"/>
          <w:b/>
          <w:color w:val="000000"/>
          <w:sz w:val="24"/>
          <w:szCs w:val="24"/>
        </w:rPr>
      </w:pPr>
      <w:bookmarkStart w:id="1" w:name="bookmark37"/>
      <w:r w:rsidRPr="009A068C">
        <w:rPr>
          <w:rStyle w:val="30"/>
          <w:rFonts w:ascii="Times New Roman" w:hAnsi="Times New Roman"/>
          <w:color w:val="000000"/>
          <w:sz w:val="24"/>
          <w:szCs w:val="24"/>
        </w:rPr>
        <w:t>Тема 1. Санитария и гигиена на кухне (2 ч)</w:t>
      </w:r>
    </w:p>
    <w:bookmarkEnd w:id="1"/>
    <w:p w:rsidR="00FC33D8" w:rsidRPr="009A068C" w:rsidRDefault="00FC33D8" w:rsidP="00A547C3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9A068C">
        <w:rPr>
          <w:rStyle w:val="2Consolas"/>
          <w:rFonts w:ascii="Times New Roman" w:hAnsi="Times New Roman"/>
          <w:iCs/>
          <w:color w:val="000000"/>
          <w:sz w:val="24"/>
          <w:szCs w:val="24"/>
        </w:rPr>
        <w:t>Теоретические сведения.</w:t>
      </w:r>
      <w:r w:rsidRPr="009A068C">
        <w:rPr>
          <w:rStyle w:val="2"/>
          <w:color w:val="000000"/>
          <w:sz w:val="24"/>
          <w:szCs w:val="24"/>
        </w:rPr>
        <w:t xml:space="preserve"> Санитарно-гигиенические требования к лицам, приготовляющим пищу, к приготовлению пищи, хранению продуктов и готовых блюд.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Необходимый набор посуды для приготовления пищи. Правила и последовательность мытья посуды. Уход за поверхностью стен и пола. Современные моющие и чистящие средства для ухода за посудой, поверхностью стен и пола.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Безопасные приёмы работы на кухне. Правила безопасной работы с газовыми плитами, электронагревательными приборами, горячей посудой и жидкостью, кухонным инвентарём. Первая помощь при порезах и ожогах паром или кипятком.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Cs/>
          <w:sz w:val="24"/>
          <w:szCs w:val="24"/>
        </w:rPr>
        <w:t xml:space="preserve">Лабораторно-практические и практические работы. </w:t>
      </w:r>
      <w:r w:rsidRPr="009A068C">
        <w:rPr>
          <w:rFonts w:ascii="Times New Roman" w:hAnsi="Times New Roman"/>
          <w:sz w:val="24"/>
          <w:szCs w:val="24"/>
        </w:rPr>
        <w:t>Подготовка посуды и инвентаря к приготовлению пищи.</w:t>
      </w:r>
    </w:p>
    <w:p w:rsidR="00FC33D8" w:rsidRPr="009A068C" w:rsidRDefault="00FC33D8" w:rsidP="00A547C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2" w:name="bookmark38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>Тема 2. Физиология питания (2ч)</w:t>
      </w:r>
    </w:p>
    <w:bookmarkEnd w:id="2"/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sz w:val="24"/>
          <w:szCs w:val="24"/>
        </w:rPr>
        <w:t>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Составление индивидуального режима питания и дневного рациона на основе пищевой пирамиды.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3" w:name="bookmark39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>Тема 3Технология приготовления пищи (6 ч)</w:t>
      </w:r>
    </w:p>
    <w:bookmarkEnd w:id="3"/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sz w:val="24"/>
          <w:szCs w:val="24"/>
        </w:rPr>
        <w:t>Продукты, применяемые для приготовления бутербродов. Значение хлеба в питании человека. Профессия пекарь. Виды бутербродов. Технология приготовления бутербродов. Инструменты и приспособления для нарезания продуктов. Требования к качеству готовых бутербродов. Условия и сроки их хранения. Подача бутербродов.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Виды горячих напитков (чай, кофе, какао, цикорий, горячий шоколад). Сорта чая, их вкусовые достоинства, полезные свойства. Влияние эфирных масел, воды на качество напитка. Технология заваривания, подача чая. Сорта и виды кофе. Устройства для размола зёрен кофе. Технология приготовления кофе, подача напитка. Приборы для приготовления кофе. Получение какао-порошка. Технология приготовления какао, подача напитка.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Cs/>
          <w:sz w:val="24"/>
          <w:szCs w:val="24"/>
        </w:rPr>
        <w:t xml:space="preserve"> 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Приготовление и оформление бутербродов.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Приготовление горячих напитков (чай, кофе, какао).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Дегустация блюд. Оценка качества.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Соблюдение правил безопасного труда при работе с ножом и горячей жидкостью.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4" w:name="bookmark41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>Тема 4. Приготовление завтрака.</w:t>
      </w:r>
      <w:bookmarkStart w:id="5" w:name="bookmark42"/>
      <w:bookmarkEnd w:id="4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 xml:space="preserve"> Сервировка стола к завтраку</w:t>
      </w:r>
      <w:bookmarkEnd w:id="5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 xml:space="preserve"> (2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</w:t>
      </w:r>
      <w:r w:rsidRPr="009A068C">
        <w:rPr>
          <w:rFonts w:ascii="Times New Roman" w:hAnsi="Times New Roman"/>
          <w:iCs/>
          <w:sz w:val="24"/>
          <w:szCs w:val="24"/>
        </w:rPr>
        <w:t>.</w:t>
      </w:r>
      <w:r w:rsidRPr="009A068C">
        <w:rPr>
          <w:rFonts w:ascii="Times New Roman" w:hAnsi="Times New Roman"/>
          <w:sz w:val="24"/>
          <w:szCs w:val="24"/>
        </w:rPr>
        <w:t xml:space="preserve"> Меню завтрака. Понятие о калорийности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</w:t>
      </w:r>
      <w:r w:rsidRPr="009A068C">
        <w:rPr>
          <w:rFonts w:ascii="Times New Roman" w:hAnsi="Times New Roman"/>
          <w:iCs/>
          <w:sz w:val="24"/>
          <w:szCs w:val="24"/>
        </w:rPr>
        <w:t>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  <w:r w:rsidRPr="009A068C">
        <w:rPr>
          <w:rFonts w:ascii="Times New Roman" w:hAnsi="Times New Roman"/>
          <w:sz w:val="24"/>
          <w:szCs w:val="24"/>
        </w:rPr>
        <w:t xml:space="preserve">Разработка меню завтрака.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Приготовление завтрака.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Сервировка стола к завтраку.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Складывание салфеток.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>Тема 5. Заготовка продуктов (2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sz w:val="24"/>
          <w:szCs w:val="24"/>
        </w:rPr>
        <w:t>Пищевая (питательная) ценность овощей и фруктов. Содержание в них витаминов, минеральных солей, глюкозы, клетчатки. Содержание влаги в продуктах, её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продуктов.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Влияние экологии окружающей среды на качество овощей и фруктов. Определение доброкачественности овощей по внешнему виду. Методы определения количества нитратов в овощах с помощью измерительных приборов, в химических лабораториях, с помощью бумажных индикаторов в домашних условиях. Способы удаления лишних нитратов из овощей.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Общие правила механической кулинарной обработки овощей. Особенности обработки листовых и пряных овощей, лука и чеснока, тыквенных овощей, томатов, капустных овощей.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Правила кулинарной обработки, обеспечивающие сохранение цвета овощей и витаминов. Правила измельчения овощей, наиболее распространённые формы нарезки овощей. Инструменты и приспособления для нарезки.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Значение и виды тепловой обработки продуктов (варка, при пускание, бланширование, жарение, пассерование,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Механическая кулинарная обработка овощей и фруктов.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 Определение содержания нитратов в овощах.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Приготовление и оформление блюд из сырых и варёных овощей и фруктов.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Дегустация блюд. Оценка качества.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bookmark54"/>
      <w:r w:rsidRPr="009A068C">
        <w:rPr>
          <w:rFonts w:ascii="Times New Roman" w:hAnsi="Times New Roman"/>
          <w:b/>
          <w:sz w:val="24"/>
          <w:szCs w:val="24"/>
        </w:rPr>
        <w:t xml:space="preserve">Раздел «Создание изделий </w:t>
      </w:r>
      <w:r w:rsidRPr="009A068C">
        <w:rPr>
          <w:rFonts w:ascii="Times New Roman" w:hAnsi="Times New Roman"/>
          <w:b/>
          <w:bCs/>
          <w:sz w:val="24"/>
          <w:szCs w:val="24"/>
        </w:rPr>
        <w:t>из текстильных материалов»</w:t>
      </w:r>
      <w:bookmarkEnd w:id="6"/>
      <w:r w:rsidRPr="009A068C">
        <w:rPr>
          <w:rFonts w:ascii="Times New Roman" w:hAnsi="Times New Roman"/>
          <w:b/>
          <w:bCs/>
          <w:sz w:val="24"/>
          <w:szCs w:val="24"/>
        </w:rPr>
        <w:t xml:space="preserve"> (36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bookmark55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 xml:space="preserve">Тема 1. </w:t>
      </w:r>
      <w:bookmarkEnd w:id="7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 xml:space="preserve">Рукоделие и художественные ремёсла </w:t>
      </w:r>
      <w:r w:rsidRPr="009A06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(16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Определение направления долевой нити в ткани.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Определение лицевой и изнаночной сторон в ткани.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Сравнительный анализ прочности окраски тканей.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Изучение свойств тканей из хлопка и льна.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  <w:u w:val="single"/>
        </w:rPr>
        <w:t xml:space="preserve">Тема 2. Элементы материаловедения  </w:t>
      </w:r>
      <w:r w:rsidRPr="009A06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(4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 Особенности построения выкроек салфетки, подушки для стула, фартука, прямой юбки с кулиской на резинке, сарафана, топа. Подготовка выкройки к раскрою. Копирование готовой выкройки. Правила безопасной работы ножницами.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Изготовление выкроек для образцов ручных и машинных работ.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Снятие мерок и изготовление выкройки проектного изделия.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Подготовка выкройки проектного изделия к раскрою.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 xml:space="preserve">Тема 3. Элементы машиноведения  </w:t>
      </w:r>
      <w:r w:rsidRPr="009A06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(4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Приёмы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Упражнение в шитье на швейной машине, не заправленной нитками.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Заправка швейной машины нитками.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Упражнение в шитье на швейной машине, заправленной нитками.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Исследование работы регулирующих механизмов швейной машины.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Выполнение прямой и зигзагообразной строчек с изменением длины стежка.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Упражнение в выполнении закрепок.</w:t>
      </w:r>
      <w:bookmarkStart w:id="8" w:name="bookmark61"/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>Тема 4. Технология изготовления швейных изделий</w:t>
      </w:r>
      <w:bookmarkEnd w:id="8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9A06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(12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ab/>
        <w:t>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резца-колёсика, прямыми стежками, с помощью булавок.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ab/>
        <w:t>Основные операции при ручных работах: предохранение срезов от осыпания - ручное обмётывание; временное соединение деталей - смётывание; временное закрепление подогнутого края - замётывание (с открытым и закрытым срезами).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Основные операции при машинной обработке изделия: предохранение срезов от осыпания - машинное обмётывание зигзагообразной строчкой и оверлоком; постоянное соединение деталей — стачивание; постоянное закрепление подогнутого края - застрачивание (с открытым и закрытым срезами). Требования к выполнению машинных работ.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ab/>
        <w:t>Оборудование для влажно-тепловой обработки (ВТО) ткани. Правила выполнения ВТО. Основные операции ВТО: приутюживание, разутюживание, заутюживание.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ab/>
        <w:t>Классификация машинных швов: соединительные (стачной шов вразутюжку и стачной шов взаутюжку) и краевые (шов вподгибку с открытым срезом и шов вподгибку с открытым обмётанным срезом, шов вподгибку с закрытым срезом).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ab/>
        <w:t>Последовательность изготовления швейных изделий. Технология пошива салфетки, фартука, юбки. Обработка накладных карманов. Обработка кулиски под мягкий пояс (в фартуке), резинку (в юбке). Профессии закройщик, портной.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Cs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Раскладка выкроек на ткани. Раскрой швейного изделия. Изготовление образцов ручных и машинных работ.Проведение влажно-тепловых работ.Обработка проектного изделия по индивидуальному плану.</w:t>
      </w:r>
      <w:bookmarkStart w:id="9" w:name="bookmark62"/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</w:rPr>
        <w:t>Раздел «Технология ведения дома»</w:t>
      </w:r>
      <w:bookmarkEnd w:id="9"/>
      <w:r w:rsidRPr="009A068C">
        <w:rPr>
          <w:rFonts w:ascii="Times New Roman" w:hAnsi="Times New Roman"/>
          <w:b/>
          <w:bCs/>
          <w:sz w:val="24"/>
          <w:szCs w:val="24"/>
        </w:rPr>
        <w:t xml:space="preserve"> (4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0" w:name="bookmark63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>Тема 1. Технология ведения дома</w:t>
      </w:r>
      <w:r w:rsidRPr="009A068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A06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(4 ч)</w:t>
      </w:r>
    </w:p>
    <w:bookmarkEnd w:id="10"/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  <w:r w:rsidRPr="009A068C">
        <w:rPr>
          <w:rFonts w:ascii="Times New Roman" w:hAnsi="Times New Roman"/>
          <w:sz w:val="24"/>
          <w:szCs w:val="24"/>
        </w:rPr>
        <w:t>Интерьер жилых помещений и их комфортность. Рациональное размещение оборудования кухни и уход за ним. Создание интерьера кухни с учетом запросов и потребностей семьи и санитарно-гигиенических требований. Отделка интерьера тканями, росписью, резьбой по дереву.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</w:t>
      </w:r>
      <w:r w:rsidRPr="009A068C">
        <w:rPr>
          <w:rFonts w:ascii="Times New Roman" w:hAnsi="Times New Roman"/>
          <w:iCs/>
          <w:sz w:val="24"/>
          <w:szCs w:val="24"/>
        </w:rPr>
        <w:t xml:space="preserve">.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Экскурсия в краеведческий музей (музей этнографии, школьный музей).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Изучение лучших работ мастеров декоративно-прикладного искусства родного края.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Зарисовка и фотографирование наиболее интересных образцов рукоделия.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" w:name="bookmark64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>Тема 2. Основы композиции и законы восприятия цвета при создании предметов декоративно-прикладного искусства</w:t>
      </w:r>
      <w:bookmarkEnd w:id="11"/>
      <w:r w:rsidRPr="009A068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A06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(2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Понятие композиции. Правила, приёмы и средства композиции. Статичная и динамичная, ритмическая и пластическая композиция. Симметрия и асимметрия. Фактура, текстура и колорит в композиции.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Зарисовка природных мотивов с натуры, их стилизация.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Создание графической композиции, орнамента на ПК или на листе бумаги в клетку.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" w:name="bookmark65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 xml:space="preserve">Тема 3. </w:t>
      </w:r>
      <w:bookmarkEnd w:id="12"/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>Электротехнические работы</w:t>
      </w:r>
      <w:r w:rsidRPr="009A06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(2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Краткие сведения об электромонтажных работах. Виды проводов. Инструменты для электромонтажных работ.Правила безопасной работы с электроустановками и при выполнении электромонтажных работ.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Приемы монтажа установочных изделий.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" w:name="bookmark76"/>
      <w:r w:rsidRPr="009A068C">
        <w:rPr>
          <w:rFonts w:ascii="Times New Roman" w:hAnsi="Times New Roman"/>
          <w:b/>
          <w:bCs/>
          <w:sz w:val="24"/>
          <w:szCs w:val="24"/>
        </w:rPr>
        <w:t>Раздел «Творческие проектные работы»</w:t>
      </w:r>
      <w:bookmarkEnd w:id="13"/>
      <w:r w:rsidRPr="009A068C">
        <w:rPr>
          <w:rFonts w:ascii="Times New Roman" w:hAnsi="Times New Roman"/>
          <w:b/>
          <w:bCs/>
          <w:sz w:val="24"/>
          <w:szCs w:val="24"/>
        </w:rPr>
        <w:t xml:space="preserve"> (6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  <w:u w:val="single"/>
        </w:rPr>
        <w:t xml:space="preserve">Тема 1. Исследовательская и созидательная деятельность  </w:t>
      </w:r>
      <w:r w:rsidRPr="009A068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(6 ч)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требований, к проектируемому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Творческий проект по разделу «Оформление интерьера».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Творческий проект по разделу «Кулинария».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Творческий проект по разделу «Художественные ремёсла».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Презентация и защита творческого проекта.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Cs/>
          <w:sz w:val="24"/>
          <w:szCs w:val="24"/>
        </w:rPr>
        <w:t>Варианты творческих проектов:</w:t>
      </w:r>
      <w:r w:rsidRPr="009A068C">
        <w:rPr>
          <w:rFonts w:ascii="Times New Roman" w:hAnsi="Times New Roman"/>
          <w:sz w:val="24"/>
          <w:szCs w:val="24"/>
        </w:rPr>
        <w:t xml:space="preserve"> «Планирование кухни - столовой», «Приготовление воскресного завтрака для всей семьи», «Столовое бельё», «Фартук для работы на кухне» и др.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Дизайн пришкольного участка (11ч.)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сведения.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Почва на пришкольном участке и в регионе. ТБ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Типы почв. Понятие о плодородии почвы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выращивания цветочно-декоративных культур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Растительные препараты для борьбы с вредителями. ТБ</w:t>
      </w:r>
    </w:p>
    <w:p w:rsidR="00FC33D8" w:rsidRPr="009A068C" w:rsidRDefault="00FC33D8" w:rsidP="00A54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выращивания выбранных культур</w:t>
      </w:r>
    </w:p>
    <w:p w:rsidR="00FC33D8" w:rsidRPr="009A068C" w:rsidRDefault="00FC33D8" w:rsidP="00A5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FC33D8" w:rsidRPr="009A068C" w:rsidRDefault="00FC33D8" w:rsidP="00A5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Cs/>
          <w:sz w:val="24"/>
          <w:szCs w:val="24"/>
        </w:rPr>
        <w:t>Обрабатывать почву.</w:t>
      </w:r>
    </w:p>
    <w:p w:rsidR="00FC33D8" w:rsidRPr="009A068C" w:rsidRDefault="00FC33D8" w:rsidP="00A5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9A068C">
        <w:rPr>
          <w:rFonts w:ascii="Times New Roman" w:hAnsi="Times New Roman"/>
          <w:iCs/>
          <w:sz w:val="24"/>
          <w:szCs w:val="24"/>
        </w:rPr>
        <w:t>Оформлять клумбы.</w:t>
      </w:r>
    </w:p>
    <w:p w:rsidR="00FC33D8" w:rsidRPr="009A068C" w:rsidRDefault="00FC33D8" w:rsidP="00A5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A5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A5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A5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A547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6 класс</w:t>
      </w:r>
    </w:p>
    <w:p w:rsidR="00FC33D8" w:rsidRPr="009A068C" w:rsidRDefault="00FC33D8" w:rsidP="00C86E8F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Кулинария</w:t>
      </w:r>
    </w:p>
    <w:p w:rsidR="00FC33D8" w:rsidRPr="009A068C" w:rsidRDefault="00FC33D8" w:rsidP="00C86E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 xml:space="preserve">Теоретические сведения. </w:t>
      </w:r>
      <w:r w:rsidRPr="009A068C">
        <w:rPr>
          <w:rFonts w:ascii="Times New Roman" w:hAnsi="Times New Roman"/>
          <w:iCs/>
          <w:sz w:val="24"/>
          <w:szCs w:val="24"/>
        </w:rPr>
        <w:t>Ф</w:t>
      </w:r>
      <w:r w:rsidRPr="009A068C">
        <w:rPr>
          <w:rFonts w:ascii="Times New Roman" w:hAnsi="Times New Roman"/>
          <w:sz w:val="24"/>
          <w:szCs w:val="24"/>
        </w:rPr>
        <w:t>изиология питания, минеральные вещества: макро- и микроэлементы, суточная норма.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Меню на ужин, зерновые культуры, ассортимент продуктов из них; свойства молока, признаки доброкачественности; технологию приготовления блюда, норма продуктов.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правила термической обработки, технология приготовления. Способы подачи и оформление, виды теста, разнообразие блюд, схема приготовления расход продуктов, способы заготовки продуктов, рецептура блюд, технология приготовления, расчет нормы. </w:t>
      </w:r>
    </w:p>
    <w:p w:rsidR="00FC33D8" w:rsidRPr="009A068C" w:rsidRDefault="00FC33D8" w:rsidP="009473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 Рассчитывать норму веществ, составлять меню. Определять виды круп, хранение и  доброкачественно, определять доброкачественность продуктов, готовить блюдо, рассчитывать выход продуктов. Правила ТБ и БТ. определять доброкачественность продукта, готовить блюда с соблюдением правил ТБ и БТ. Сервировать стол. Организовывать рабочее место, готовить блины, рассчитывать норму продуктов, сервировать стол. Правила ТБ и БТ. Самостоятельно рассчитывать норму продуктов, дать блюду качественную характеристику.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Основы материаловедения</w:t>
      </w:r>
    </w:p>
    <w:p w:rsidR="00FC33D8" w:rsidRPr="009A068C" w:rsidRDefault="00FC33D8" w:rsidP="00C86E8F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Создание изделий из текстильных и поделочных материалов.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Материаловедение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 xml:space="preserve">Теоретические сведения. </w:t>
      </w:r>
      <w:r w:rsidRPr="009A068C">
        <w:rPr>
          <w:rFonts w:ascii="Times New Roman" w:hAnsi="Times New Roman"/>
          <w:iCs/>
          <w:sz w:val="24"/>
          <w:szCs w:val="24"/>
        </w:rPr>
        <w:t>В</w:t>
      </w:r>
      <w:r w:rsidRPr="009A068C">
        <w:rPr>
          <w:rFonts w:ascii="Times New Roman" w:hAnsi="Times New Roman"/>
          <w:sz w:val="24"/>
          <w:szCs w:val="24"/>
        </w:rPr>
        <w:t xml:space="preserve">иды волокон, производство и ткани из них, свойства тканей, их определение. Образование ткацких переплетений. Виды дефектов. </w:t>
      </w:r>
    </w:p>
    <w:p w:rsidR="00FC33D8" w:rsidRPr="009A068C" w:rsidRDefault="00FC33D8" w:rsidP="0094734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Определять вид ткани и их  свойства. Определять вид переплетения,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выявлять дефекты.</w:t>
      </w:r>
    </w:p>
    <w:p w:rsidR="00FC33D8" w:rsidRPr="009A068C" w:rsidRDefault="00FC33D8" w:rsidP="00C86E8F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Устройство, регулировка и обслуживание бытовых швейных машин.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</w:t>
      </w:r>
      <w:r w:rsidRPr="009A068C">
        <w:rPr>
          <w:rFonts w:ascii="Times New Roman" w:hAnsi="Times New Roman"/>
          <w:sz w:val="24"/>
          <w:szCs w:val="24"/>
        </w:rPr>
        <w:t xml:space="preserve"> . Регуляторы   швейной машины, строение иглы, последовательность   установки, виды дефектов строчки, регулирование. профилактику, и уход швейной машины .Виды соединительных швов, применение в изделиях,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выполнения и ТУ.</w:t>
      </w:r>
    </w:p>
    <w:p w:rsidR="00FC33D8" w:rsidRPr="009A068C" w:rsidRDefault="00FC33D8" w:rsidP="008D33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Проверять правильность установки иглы, подбирать иглу и  нитки по толщине, организовывать чистку и смазку швейной машины, выполнять машинные швы в зависимости от изделия с учётом ткани, иглы, ниток. Правила ТБ и БТ</w:t>
      </w:r>
    </w:p>
    <w:p w:rsidR="00FC33D8" w:rsidRPr="009A068C" w:rsidRDefault="00FC33D8" w:rsidP="00C86E8F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Конструирование и моделирование плечевого изделия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</w:t>
      </w:r>
      <w:r w:rsidRPr="009A068C">
        <w:rPr>
          <w:rFonts w:ascii="Times New Roman" w:hAnsi="Times New Roman"/>
          <w:sz w:val="24"/>
          <w:szCs w:val="24"/>
        </w:rPr>
        <w:t xml:space="preserve"> .Силуэт и стиль в одежде, виды плечевых изделий, требования к одежде, мерки, правила снятия и  запись результатов измерения, линии чертежа, виды прибавок.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Последовательность  построения чертежа ,определять линии чертежа (базисная сетка, конструктивные линии), способы моделирования на основе БЧ по эскизу модели.</w:t>
      </w:r>
    </w:p>
    <w:p w:rsidR="00FC33D8" w:rsidRPr="009A068C" w:rsidRDefault="00FC33D8" w:rsidP="008D33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Определять стиль, делать эскиз плечевого изделия, снимать и записывать мерки, выполнить моделирование по эскизу модели. Строить базисный чертёж, пользоваться инструментами.</w:t>
      </w:r>
    </w:p>
    <w:p w:rsidR="00FC33D8" w:rsidRPr="009A068C" w:rsidRDefault="00FC33D8" w:rsidP="00C86E8F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Проектирование и технология  изготовление швейных изделий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</w:t>
      </w:r>
      <w:r w:rsidRPr="009A068C">
        <w:rPr>
          <w:rFonts w:ascii="Times New Roman" w:hAnsi="Times New Roman"/>
          <w:sz w:val="24"/>
          <w:szCs w:val="24"/>
        </w:rPr>
        <w:t>. Детали кроя, количество ткани, раскладка на ткани, ТУ на раскрой,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дублирование деталей, контрольные точки, определять дефекты ткани. Терминологию работ, способы обработки узла,контроль.</w:t>
      </w:r>
    </w:p>
    <w:p w:rsidR="00FC33D8" w:rsidRPr="009A068C" w:rsidRDefault="00FC33D8" w:rsidP="008D33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Определять детали кроя, срезы, готовить лекала, рассчитывать количество ткани на изделие, раскладывать лекала,   обмелять.  выполнять обработку узла, проверять качество, выбирать способ обработки, соблюдать ТБ  БТ.</w:t>
      </w:r>
    </w:p>
    <w:p w:rsidR="00FC33D8" w:rsidRPr="009A068C" w:rsidRDefault="00FC33D8" w:rsidP="00C86E8F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Технология ведения дома.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</w:t>
      </w:r>
      <w:r w:rsidRPr="009A068C">
        <w:rPr>
          <w:rFonts w:ascii="Times New Roman" w:hAnsi="Times New Roman"/>
          <w:sz w:val="24"/>
          <w:szCs w:val="24"/>
        </w:rPr>
        <w:t>. Производство волокон, тканей из шерсти и шёлка,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свойства тканей для определения правил ухода за изделием. Правила ухода и хранения обуви. виды фурнитуры, применение, последовательность пришивания, проверка качества.</w:t>
      </w:r>
    </w:p>
    <w:p w:rsidR="00FC33D8" w:rsidRPr="009A068C" w:rsidRDefault="00FC33D8" w:rsidP="008D33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Правильно подбирать СМС, определять правила ухода за одеждой, правила подготовки обуви на хранение, выполнять работу по пришиванию фурнитуры. правила подготовки обуви на хранение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C86E8F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Эстетика и экология жилища.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Теоретические сведения</w:t>
      </w:r>
      <w:r w:rsidRPr="009A068C">
        <w:rPr>
          <w:rFonts w:ascii="Times New Roman" w:hAnsi="Times New Roman"/>
          <w:sz w:val="24"/>
          <w:szCs w:val="24"/>
        </w:rPr>
        <w:t>. Зоны квартиры, композицию, виды освещения, оформление  окна, отделка пола, средства для мытья помещения.</w:t>
      </w:r>
    </w:p>
    <w:p w:rsidR="00FC33D8" w:rsidRPr="009A068C" w:rsidRDefault="00FC33D8" w:rsidP="008D33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i/>
          <w:iCs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</w:t>
      </w:r>
    </w:p>
    <w:p w:rsidR="00FC33D8" w:rsidRPr="009A068C" w:rsidRDefault="00FC33D8" w:rsidP="00C86E8F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Выполнять  эскиз  оформления окна, планирован, зон. Пользоваться инструментами и приспособлениями для уборки. </w:t>
      </w:r>
    </w:p>
    <w:p w:rsidR="00FC33D8" w:rsidRPr="009A068C" w:rsidRDefault="00FC33D8" w:rsidP="008D33DE">
      <w:pPr>
        <w:pStyle w:val="Style1"/>
        <w:widowControl/>
        <w:rPr>
          <w:rStyle w:val="FontStyle27"/>
          <w:rFonts w:ascii="Times New Roman" w:hAnsi="Times New Roman" w:cs="Times New Roman"/>
          <w:bCs/>
          <w:sz w:val="24"/>
        </w:rPr>
      </w:pPr>
      <w:r>
        <w:rPr>
          <w:rStyle w:val="FontStyle27"/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</w:t>
      </w:r>
      <w:r w:rsidRPr="009A068C">
        <w:rPr>
          <w:rStyle w:val="FontStyle27"/>
          <w:rFonts w:ascii="Times New Roman" w:hAnsi="Times New Roman" w:cs="Times New Roman"/>
          <w:bCs/>
          <w:sz w:val="24"/>
        </w:rPr>
        <w:t>7класс</w:t>
      </w:r>
    </w:p>
    <w:p w:rsidR="00FC33D8" w:rsidRPr="009A068C" w:rsidRDefault="00FC33D8" w:rsidP="00BB3160">
      <w:pPr>
        <w:pStyle w:val="22"/>
        <w:keepNext/>
        <w:keepLines/>
        <w:shd w:val="clear" w:color="auto" w:fill="auto"/>
        <w:spacing w:before="0"/>
        <w:jc w:val="center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 w:val="0"/>
          <w:sz w:val="24"/>
          <w:szCs w:val="24"/>
        </w:rPr>
        <w:t>Раздел «Технологии обработки конструкционных материалов»</w:t>
      </w: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Тема 1. Технологии ручной обработки древесины и древесных материалов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Конструкторская и технологиче</w:t>
      </w:r>
      <w:r w:rsidRPr="009A068C">
        <w:rPr>
          <w:rFonts w:ascii="Times New Roman" w:hAnsi="Times New Roman"/>
          <w:sz w:val="24"/>
          <w:szCs w:val="24"/>
        </w:rPr>
        <w:softHyphen/>
        <w:t>ская документация. Использование ПК для подготовки конст</w:t>
      </w:r>
      <w:r w:rsidRPr="009A068C">
        <w:rPr>
          <w:rFonts w:ascii="Times New Roman" w:hAnsi="Times New Roman"/>
          <w:sz w:val="24"/>
          <w:szCs w:val="24"/>
        </w:rPr>
        <w:softHyphen/>
        <w:t>рукторской и технологической документации. Заточка и настройка дереворежущих инструментов.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Точность измерений и допуски при обработке. Отклонения и допуски на размеры детали.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Столярные шиповые соединения. Технология шипового соединения деталей. Выдалбливание проушин и гнёзд.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соединения деталей шкантами и шурупами в на</w:t>
      </w:r>
      <w:r w:rsidRPr="009A068C">
        <w:rPr>
          <w:rFonts w:ascii="Times New Roman" w:hAnsi="Times New Roman"/>
          <w:sz w:val="24"/>
          <w:szCs w:val="24"/>
        </w:rPr>
        <w:softHyphen/>
        <w:t>гель. Рациональные приёмы работы ручными инструментами зри подготовке деталей и сборке изделий.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деталей и изделий различных геометриче</w:t>
      </w:r>
      <w:r w:rsidRPr="009A068C">
        <w:rPr>
          <w:rFonts w:ascii="Times New Roman" w:hAnsi="Times New Roman"/>
          <w:sz w:val="24"/>
          <w:szCs w:val="24"/>
        </w:rPr>
        <w:softHyphen/>
        <w:t>ских форм по техническим рисункам, эскизам, чертежам и тех</w:t>
      </w:r>
      <w:r w:rsidRPr="009A068C">
        <w:rPr>
          <w:rFonts w:ascii="Times New Roman" w:hAnsi="Times New Roman"/>
          <w:sz w:val="24"/>
          <w:szCs w:val="24"/>
        </w:rPr>
        <w:softHyphen/>
        <w:t>нологическим картам.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Правила безопасного труда при работе ручными столярны</w:t>
      </w:r>
      <w:r w:rsidRPr="009A068C">
        <w:rPr>
          <w:rFonts w:ascii="Times New Roman" w:hAnsi="Times New Roman"/>
          <w:sz w:val="24"/>
          <w:szCs w:val="24"/>
        </w:rPr>
        <w:softHyphen/>
        <w:t>ми инструментами.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Разработка чертежей деталей и изделий. Разработка технологи</w:t>
      </w:r>
      <w:r w:rsidRPr="009A068C">
        <w:rPr>
          <w:rFonts w:ascii="Times New Roman" w:hAnsi="Times New Roman"/>
          <w:sz w:val="24"/>
          <w:szCs w:val="24"/>
        </w:rPr>
        <w:softHyphen/>
        <w:t>ческих карт изготовления деталей из древесины.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Настройка рубанка. Доводка лезвия ножа рубанка.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Расчёт отклонений и допусков на размеры деталей.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Расчёт шиповых соединений деревянной рамки.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изделий из древесины с шиповым соединение брусков. Ознакомление с рациональными приёмами работы ручными инструментами при выпиливании, долблении и зачистке шипов и проушин.Соединение деталей из древесины шкантами и шурупами в нагель.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Тема 2. Технологии машинной обработки древесины и древесных материалов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Конструкторская и технологиче</w:t>
      </w:r>
      <w:r w:rsidRPr="009A068C">
        <w:rPr>
          <w:rFonts w:ascii="Times New Roman" w:hAnsi="Times New Roman"/>
          <w:sz w:val="24"/>
          <w:szCs w:val="24"/>
        </w:rPr>
        <w:softHyphen/>
        <w:t>ская документация для деталей из древесины, изготовляемых на токарном станке. Использование ПК для подготовки конструк</w:t>
      </w:r>
      <w:r w:rsidRPr="009A068C">
        <w:rPr>
          <w:rFonts w:ascii="Times New Roman" w:hAnsi="Times New Roman"/>
          <w:sz w:val="24"/>
          <w:szCs w:val="24"/>
        </w:rPr>
        <w:softHyphen/>
        <w:t>торской и технологической документации.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обработки наружных фасонных поверхностей деталей из древесины. Обработка вогнутой и выпуклой криволи</w:t>
      </w:r>
      <w:r w:rsidRPr="009A068C">
        <w:rPr>
          <w:rFonts w:ascii="Times New Roman" w:hAnsi="Times New Roman"/>
          <w:sz w:val="24"/>
          <w:szCs w:val="24"/>
        </w:rPr>
        <w:softHyphen/>
        <w:t>нейной поверхности. Точение шаров и дисков.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точения декоративных изделий, имеющих внут</w:t>
      </w:r>
      <w:r w:rsidRPr="009A068C">
        <w:rPr>
          <w:rFonts w:ascii="Times New Roman" w:hAnsi="Times New Roman"/>
          <w:sz w:val="24"/>
          <w:szCs w:val="24"/>
        </w:rPr>
        <w:softHyphen/>
        <w:t>ренние полости. Контроль качества деталей. Шлифовка и отдел</w:t>
      </w:r>
      <w:r w:rsidRPr="009A068C">
        <w:rPr>
          <w:rFonts w:ascii="Times New Roman" w:hAnsi="Times New Roman"/>
          <w:sz w:val="24"/>
          <w:szCs w:val="24"/>
        </w:rPr>
        <w:softHyphen/>
        <w:t>ка изделий.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Экологичность заготовки, производства и обработки древе</w:t>
      </w:r>
      <w:r w:rsidRPr="009A068C">
        <w:rPr>
          <w:rFonts w:ascii="Times New Roman" w:hAnsi="Times New Roman"/>
          <w:sz w:val="24"/>
          <w:szCs w:val="24"/>
        </w:rPr>
        <w:softHyphen/>
        <w:t>сины и древесных материалов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деталей и изделий на токарном станке по техни</w:t>
      </w:r>
      <w:r w:rsidRPr="009A068C">
        <w:rPr>
          <w:rFonts w:ascii="Times New Roman" w:hAnsi="Times New Roman"/>
          <w:sz w:val="24"/>
          <w:szCs w:val="24"/>
        </w:rPr>
        <w:softHyphen/>
        <w:t>ческим рисункам, эскизам, чертежам и технологическим картам.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Выполнение чертежей и технологических карт для деталей из древесины, изготовляемых на токарном станке.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Точение деталей из древесины по эскизам, чертежам и технологическим картам. Ознакомление со способами применения разметочных и контрольно-измерительных инструментов яри изготовлении деталей с фасонными поверхностями.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Точение декоративных изделий из древесины. Ознакомление с рациональными приёмами работы при выполнении раз</w:t>
      </w:r>
      <w:r w:rsidRPr="009A068C">
        <w:rPr>
          <w:rFonts w:ascii="Times New Roman" w:hAnsi="Times New Roman"/>
          <w:sz w:val="24"/>
          <w:szCs w:val="24"/>
        </w:rPr>
        <w:softHyphen/>
        <w:t>личных видов токарных работ. Соблюдение правил безопасного труда при работе на станках. Уборка рабочего места.</w:t>
      </w: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Тема 3. Технологии ручной обработки металлов и искусственных материалов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Металлы и их сплавы, область применения. Классификация сталей. Термическая обработка сталей.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Резьбовые соединения. Резьба. Технология нарезания в ме</w:t>
      </w:r>
      <w:r w:rsidRPr="009A068C">
        <w:rPr>
          <w:rFonts w:ascii="Times New Roman" w:hAnsi="Times New Roman"/>
          <w:sz w:val="24"/>
          <w:szCs w:val="24"/>
        </w:rPr>
        <w:softHyphen/>
        <w:t>таллах и искусственных материалах наружной и внутренней резьбы вручную. Режущие инструменты (метчик, плашка), при</w:t>
      </w:r>
      <w:r w:rsidRPr="009A068C">
        <w:rPr>
          <w:rFonts w:ascii="Times New Roman" w:hAnsi="Times New Roman"/>
          <w:sz w:val="24"/>
          <w:szCs w:val="24"/>
        </w:rPr>
        <w:softHyphen/>
        <w:t>способления и оборудование для нарезания резьбы.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Визуальный и инструментальный контроль качества деталей.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Профессии, связанные с ручной обработкой металлов, тер</w:t>
      </w:r>
      <w:r w:rsidRPr="009A068C">
        <w:rPr>
          <w:rFonts w:ascii="Times New Roman" w:hAnsi="Times New Roman"/>
          <w:sz w:val="24"/>
          <w:szCs w:val="24"/>
        </w:rPr>
        <w:softHyphen/>
        <w:t>мической обработкой материалов.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Ознакомление с термической обработкой стали.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Нарезание наружной и внутренней резьбы вручную. Отра</w:t>
      </w:r>
      <w:r w:rsidRPr="009A068C">
        <w:rPr>
          <w:rFonts w:ascii="Times New Roman" w:hAnsi="Times New Roman"/>
          <w:sz w:val="24"/>
          <w:szCs w:val="24"/>
        </w:rPr>
        <w:softHyphen/>
        <w:t>ботка навыков нарезания резьбы в металлах и искусственных материалах. Выявление дефектов и их устранение.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деталей из тонколистового металла, проволо</w:t>
      </w:r>
      <w:r w:rsidRPr="009A068C">
        <w:rPr>
          <w:rFonts w:ascii="Times New Roman" w:hAnsi="Times New Roman"/>
          <w:sz w:val="24"/>
          <w:szCs w:val="24"/>
        </w:rPr>
        <w:softHyphen/>
        <w:t>ки, искусственных материалов по эскизам, чертежам и техноло</w:t>
      </w:r>
      <w:r w:rsidRPr="009A068C">
        <w:rPr>
          <w:rFonts w:ascii="Times New Roman" w:hAnsi="Times New Roman"/>
          <w:sz w:val="24"/>
          <w:szCs w:val="24"/>
        </w:rPr>
        <w:softHyphen/>
        <w:t>гическим картам.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Тема 4. Технологии машинной обработки металлов и искусственных материалов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Токарно-винторезный станок: устройство, назначение, приёмы подготовки к работе; приёмы управления и выполнения операций. Инструменты и приспо</w:t>
      </w:r>
      <w:r w:rsidRPr="009A068C">
        <w:rPr>
          <w:rFonts w:ascii="Times New Roman" w:hAnsi="Times New Roman"/>
          <w:sz w:val="24"/>
          <w:szCs w:val="24"/>
        </w:rPr>
        <w:softHyphen/>
        <w:t>собления для работы на токарном станке. Основные операции токарной обработки и особенности их выполнения. Особенно</w:t>
      </w:r>
      <w:r w:rsidRPr="009A068C">
        <w:rPr>
          <w:rFonts w:ascii="Times New Roman" w:hAnsi="Times New Roman"/>
          <w:sz w:val="24"/>
          <w:szCs w:val="24"/>
        </w:rPr>
        <w:softHyphen/>
        <w:t>сти точения изделий из искусственных материалов. Правила без</w:t>
      </w:r>
      <w:r w:rsidRPr="009A068C">
        <w:rPr>
          <w:rFonts w:ascii="Times New Roman" w:hAnsi="Times New Roman"/>
          <w:sz w:val="24"/>
          <w:szCs w:val="24"/>
        </w:rPr>
        <w:softHyphen/>
        <w:t>опасной работы на токарном станке.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Фрезерный станок: устройство, назначение, приёмы рабо</w:t>
      </w:r>
      <w:r w:rsidRPr="009A068C">
        <w:rPr>
          <w:rFonts w:ascii="Times New Roman" w:hAnsi="Times New Roman"/>
          <w:sz w:val="24"/>
          <w:szCs w:val="24"/>
        </w:rPr>
        <w:softHyphen/>
        <w:t>ты. Инструменты и приспособления для работы на фрезерном станке. Основные операции фрезерной обработки и особенно</w:t>
      </w:r>
      <w:r w:rsidRPr="009A068C">
        <w:rPr>
          <w:rFonts w:ascii="Times New Roman" w:hAnsi="Times New Roman"/>
          <w:sz w:val="24"/>
          <w:szCs w:val="24"/>
        </w:rPr>
        <w:softHyphen/>
        <w:t>сти их выполнения. Правила безопасной работы на фрезерном станке.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Графическая документация для изготовления изделий на то</w:t>
      </w:r>
      <w:r w:rsidRPr="009A068C">
        <w:rPr>
          <w:rFonts w:ascii="Times New Roman" w:hAnsi="Times New Roman"/>
          <w:sz w:val="24"/>
          <w:szCs w:val="24"/>
        </w:rPr>
        <w:softHyphen/>
        <w:t>карном и фрезерном станках. Технологическая документация для изготовления изделий на токарном и фрезерном станках. Операционная карта.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Перспективные технологии производства деталей из метал</w:t>
      </w:r>
      <w:r w:rsidRPr="009A068C">
        <w:rPr>
          <w:rFonts w:ascii="Times New Roman" w:hAnsi="Times New Roman"/>
          <w:sz w:val="24"/>
          <w:szCs w:val="24"/>
        </w:rPr>
        <w:softHyphen/>
        <w:t>лов и искусственных материалов. Экологические проблемы про</w:t>
      </w:r>
      <w:r w:rsidRPr="009A068C">
        <w:rPr>
          <w:rFonts w:ascii="Times New Roman" w:hAnsi="Times New Roman"/>
          <w:sz w:val="24"/>
          <w:szCs w:val="24"/>
        </w:rPr>
        <w:softHyphen/>
        <w:t>изводства, применения и утилизации изделий из металлов и ис</w:t>
      </w:r>
      <w:r w:rsidRPr="009A068C">
        <w:rPr>
          <w:rFonts w:ascii="Times New Roman" w:hAnsi="Times New Roman"/>
          <w:sz w:val="24"/>
          <w:szCs w:val="24"/>
        </w:rPr>
        <w:softHyphen/>
        <w:t>кусственных материалов.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Профессии, связанные с обслуживанием, наладкой и ремон</w:t>
      </w:r>
      <w:r w:rsidRPr="009A068C">
        <w:rPr>
          <w:rFonts w:ascii="Times New Roman" w:hAnsi="Times New Roman"/>
          <w:sz w:val="24"/>
          <w:szCs w:val="24"/>
        </w:rPr>
        <w:softHyphen/>
        <w:t>том токарных и фрезерных станков.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Ознакомление с устройством школьного токарно-винторезного станка.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Ознакомление с видами и назначением токарных резцов, ре</w:t>
      </w:r>
      <w:r w:rsidRPr="009A068C">
        <w:rPr>
          <w:rFonts w:ascii="Times New Roman" w:hAnsi="Times New Roman"/>
          <w:sz w:val="24"/>
          <w:szCs w:val="24"/>
        </w:rPr>
        <w:softHyphen/>
        <w:t>жимами резания при токарной обработке.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Управление токарно-винторезным станком. Наладка и на</w:t>
      </w:r>
      <w:r w:rsidRPr="009A068C">
        <w:rPr>
          <w:rFonts w:ascii="Times New Roman" w:hAnsi="Times New Roman"/>
          <w:sz w:val="24"/>
          <w:szCs w:val="24"/>
        </w:rPr>
        <w:softHyphen/>
        <w:t>стройка станка.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Отработка приёмов работы на токарно-винторезном станке (обтачивание наружной цилиндрической поверхности, подрез</w:t>
      </w:r>
      <w:r w:rsidRPr="009A068C">
        <w:rPr>
          <w:rFonts w:ascii="Times New Roman" w:hAnsi="Times New Roman"/>
          <w:sz w:val="24"/>
          <w:szCs w:val="24"/>
        </w:rPr>
        <w:softHyphen/>
        <w:t>ка торца, сверление заготовки). Соблюдение правил безопасно</w:t>
      </w:r>
      <w:r w:rsidRPr="009A068C">
        <w:rPr>
          <w:rFonts w:ascii="Times New Roman" w:hAnsi="Times New Roman"/>
          <w:sz w:val="24"/>
          <w:szCs w:val="24"/>
        </w:rPr>
        <w:softHyphen/>
        <w:t>го труда. Уборка рабочего места.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Нарезание резьбы плашкой на токарно-винторезном станке.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Ознакомление с устройством настольного горизонтально- фрезерного станка. Ознакомление с режущим инструментом для фрезерования.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Наладка и настройка школьного фрезерного станка. Уста</w:t>
      </w:r>
      <w:r w:rsidRPr="009A068C">
        <w:rPr>
          <w:rFonts w:ascii="Times New Roman" w:hAnsi="Times New Roman"/>
          <w:sz w:val="24"/>
          <w:szCs w:val="24"/>
        </w:rPr>
        <w:softHyphen/>
        <w:t>новка фрезы и заготовки. Фрезерование. Соблюдение правил безопасного труда. Уборка рабочего места.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Разработка чертежей для изготовления изделий на токар</w:t>
      </w:r>
      <w:r w:rsidRPr="009A068C">
        <w:rPr>
          <w:rFonts w:ascii="Times New Roman" w:hAnsi="Times New Roman"/>
          <w:sz w:val="24"/>
          <w:szCs w:val="24"/>
        </w:rPr>
        <w:softHyphen/>
        <w:t>ном и фрезерном станках. Применение ПК для разработки гра</w:t>
      </w:r>
      <w:r w:rsidRPr="009A068C">
        <w:rPr>
          <w:rFonts w:ascii="Times New Roman" w:hAnsi="Times New Roman"/>
          <w:sz w:val="24"/>
          <w:szCs w:val="24"/>
        </w:rPr>
        <w:softHyphen/>
        <w:t>фической документации.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Разработка операционной карты на изготовление детали вращения и детали, получаемой фрезерованием. Применение ПК для разработки технологической документации.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деталей из металла и искусственных материа</w:t>
      </w:r>
      <w:r w:rsidRPr="009A068C">
        <w:rPr>
          <w:rFonts w:ascii="Times New Roman" w:hAnsi="Times New Roman"/>
          <w:sz w:val="24"/>
          <w:szCs w:val="24"/>
        </w:rPr>
        <w:softHyphen/>
        <w:t>лов на токарном и фрезерном станках по эскизам, чертежам и технологическим картам.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Тема 5. Технологии художественно- прикладной обработки материалов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Технологии художественно-при</w:t>
      </w:r>
      <w:r w:rsidRPr="009A068C">
        <w:rPr>
          <w:rFonts w:ascii="Times New Roman" w:hAnsi="Times New Roman"/>
          <w:sz w:val="24"/>
          <w:szCs w:val="24"/>
        </w:rPr>
        <w:softHyphen/>
        <w:t>кладной обработки материалов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Художественная обработка древесины. История мозаики. Виды мозаики (инкрустация, интарсия, блочная мозаика, мар</w:t>
      </w:r>
      <w:r w:rsidRPr="009A068C">
        <w:rPr>
          <w:rFonts w:ascii="Times New Roman" w:hAnsi="Times New Roman"/>
          <w:sz w:val="24"/>
          <w:szCs w:val="24"/>
        </w:rPr>
        <w:softHyphen/>
        <w:t>кетри).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изготовления мозаичных наборов. Материалы, рабочее место и инструменты. Подготовка рисунка, выполнение набора, отделка.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Мозаика с металлическим контуром (филигрань, скань); под</w:t>
      </w:r>
      <w:r w:rsidRPr="009A068C">
        <w:rPr>
          <w:rFonts w:ascii="Times New Roman" w:hAnsi="Times New Roman"/>
          <w:sz w:val="24"/>
          <w:szCs w:val="24"/>
        </w:rPr>
        <w:softHyphen/>
        <w:t>бор материалов, применяемые инструменты, технология выпол</w:t>
      </w:r>
      <w:r w:rsidRPr="009A068C">
        <w:rPr>
          <w:rFonts w:ascii="Times New Roman" w:hAnsi="Times New Roman"/>
          <w:sz w:val="24"/>
          <w:szCs w:val="24"/>
        </w:rPr>
        <w:softHyphen/>
        <w:t>нения.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Художественное ручное тиснение по фольге: материалы за</w:t>
      </w:r>
      <w:r w:rsidRPr="009A068C">
        <w:rPr>
          <w:rFonts w:ascii="Times New Roman" w:hAnsi="Times New Roman"/>
          <w:sz w:val="24"/>
          <w:szCs w:val="24"/>
        </w:rPr>
        <w:softHyphen/>
        <w:t>готовок, инструменты для тиснения. Особенности технологии ручного тиснения. Технология получения рельефных рисунков на фольге в технике басмы.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изготовления декоративных изделий из прово</w:t>
      </w:r>
      <w:r w:rsidRPr="009A068C">
        <w:rPr>
          <w:rFonts w:ascii="Times New Roman" w:hAnsi="Times New Roman"/>
          <w:sz w:val="24"/>
          <w:szCs w:val="24"/>
        </w:rPr>
        <w:softHyphen/>
        <w:t>локи (ажурная скульптура из металла). Материалы, инструмен</w:t>
      </w:r>
      <w:r w:rsidRPr="009A068C">
        <w:rPr>
          <w:rFonts w:ascii="Times New Roman" w:hAnsi="Times New Roman"/>
          <w:sz w:val="24"/>
          <w:szCs w:val="24"/>
        </w:rPr>
        <w:softHyphen/>
        <w:t>ты, приспособления.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Технология художественной обработки изделий в технике просечного металла (просечное железо). Инструменты для про</w:t>
      </w:r>
      <w:r w:rsidRPr="009A068C">
        <w:rPr>
          <w:rFonts w:ascii="Times New Roman" w:hAnsi="Times New Roman"/>
          <w:sz w:val="24"/>
          <w:szCs w:val="24"/>
        </w:rPr>
        <w:softHyphen/>
        <w:t>сечки или выпиливания.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Чеканка, история её возникновения, виды. Материалы изде</w:t>
      </w:r>
      <w:r w:rsidRPr="009A068C">
        <w:rPr>
          <w:rFonts w:ascii="Times New Roman" w:hAnsi="Times New Roman"/>
          <w:sz w:val="24"/>
          <w:szCs w:val="24"/>
        </w:rPr>
        <w:softHyphen/>
        <w:t>лий и инструменты. Технология чеканки: разработка эскиза, под</w:t>
      </w:r>
      <w:r w:rsidRPr="009A068C">
        <w:rPr>
          <w:rFonts w:ascii="Times New Roman" w:hAnsi="Times New Roman"/>
          <w:sz w:val="24"/>
          <w:szCs w:val="24"/>
        </w:rPr>
        <w:softHyphen/>
        <w:t>готовка металлической пластины, перенос изображения на пла</w:t>
      </w:r>
      <w:r w:rsidRPr="009A068C">
        <w:rPr>
          <w:rFonts w:ascii="Times New Roman" w:hAnsi="Times New Roman"/>
          <w:sz w:val="24"/>
          <w:szCs w:val="24"/>
        </w:rPr>
        <w:softHyphen/>
        <w:t>стину, выполнение чеканки, зачистка и отделка.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Правила безопасного труда при выполнении художествен</w:t>
      </w:r>
      <w:r w:rsidRPr="009A068C">
        <w:rPr>
          <w:rFonts w:ascii="Times New Roman" w:hAnsi="Times New Roman"/>
          <w:sz w:val="24"/>
          <w:szCs w:val="24"/>
        </w:rPr>
        <w:softHyphen/>
        <w:t>но-прикладных работ с древесиной и металлом.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Профессии, связанные с художественной обработкой металла.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Изготовление мозаики из шпона. Разработка эскизов изделий, подбор материалов, выполнение работ, отделка.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мозаики с металлическим контуром (украше</w:t>
      </w:r>
      <w:r w:rsidRPr="009A068C">
        <w:rPr>
          <w:rFonts w:ascii="Times New Roman" w:hAnsi="Times New Roman"/>
          <w:sz w:val="24"/>
          <w:szCs w:val="24"/>
        </w:rPr>
        <w:softHyphen/>
        <w:t>ние мозаики филигранью или врезанным металлическим конту</w:t>
      </w:r>
      <w:r w:rsidRPr="009A068C">
        <w:rPr>
          <w:rFonts w:ascii="Times New Roman" w:hAnsi="Times New Roman"/>
          <w:sz w:val="24"/>
          <w:szCs w:val="24"/>
        </w:rPr>
        <w:softHyphen/>
        <w:t>ром).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Освоение технологии изготовления изделия тиснением по фольге; подготовка фольги, подбор и копирование рисунка, тиснение рисунка, отделка.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Разработка эскизов и изготовление декоративного изделия из проволоки. Определение последовательности изготовления изделия.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изделия в технике просечного металла. Под</w:t>
      </w:r>
      <w:r w:rsidRPr="009A068C">
        <w:rPr>
          <w:rFonts w:ascii="Times New Roman" w:hAnsi="Times New Roman"/>
          <w:sz w:val="24"/>
          <w:szCs w:val="24"/>
        </w:rPr>
        <w:softHyphen/>
        <w:t>бор рисунка, подготовка заготовки, разметка, обработка внут</w:t>
      </w:r>
      <w:r w:rsidRPr="009A068C">
        <w:rPr>
          <w:rFonts w:ascii="Times New Roman" w:hAnsi="Times New Roman"/>
          <w:sz w:val="24"/>
          <w:szCs w:val="24"/>
        </w:rPr>
        <w:softHyphen/>
        <w:t>ренних и наружных контуров, отделка.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металлических рельефов методом чеканки: выбор изделия, правка заготовки, разработка рисунка и перенос его на металлическую поверхность, чеканка, зачистка, отделка.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Раздел «Технологии домашнего хозяйства»</w:t>
      </w: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Тема 4. Технологии ремонтно-отделочных работ</w:t>
      </w:r>
    </w:p>
    <w:p w:rsidR="00FC33D8" w:rsidRPr="009A068C" w:rsidRDefault="00FC33D8" w:rsidP="00BB316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Виды ремонтно-отделочных ра</w:t>
      </w:r>
      <w:r w:rsidRPr="009A068C">
        <w:rPr>
          <w:rFonts w:ascii="Times New Roman" w:hAnsi="Times New Roman"/>
          <w:sz w:val="24"/>
          <w:szCs w:val="24"/>
        </w:rPr>
        <w:softHyphen/>
        <w:t>бот. Современные материалы для выполнения ремонтно-отделочных работ в жилых помещениях.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Основы технологии малярных работ. Инструменты и приспо</w:t>
      </w:r>
      <w:r w:rsidRPr="009A068C">
        <w:rPr>
          <w:rFonts w:ascii="Times New Roman" w:hAnsi="Times New Roman"/>
          <w:sz w:val="24"/>
          <w:szCs w:val="24"/>
        </w:rPr>
        <w:softHyphen/>
        <w:t>собления для малярных работ. Виды красок и эмалей. Особенно</w:t>
      </w:r>
      <w:r w:rsidRPr="009A068C">
        <w:rPr>
          <w:rFonts w:ascii="Times New Roman" w:hAnsi="Times New Roman"/>
          <w:sz w:val="24"/>
          <w:szCs w:val="24"/>
        </w:rPr>
        <w:softHyphen/>
        <w:t>сти окраски поверхностей помещений, применение трафаретов.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Основы технологии плиточных работ. Виды плитки, приме</w:t>
      </w:r>
      <w:r w:rsidRPr="009A068C">
        <w:rPr>
          <w:rFonts w:ascii="Times New Roman" w:hAnsi="Times New Roman"/>
          <w:sz w:val="24"/>
          <w:szCs w:val="24"/>
        </w:rPr>
        <w:softHyphen/>
        <w:t>няемой для облицовки стен и полов. Материалы для наклейки плитки. Технология крепления плитки к стенам и полам.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Профессии, связанные с выполнением ремонтно-отделоч</w:t>
      </w:r>
      <w:r w:rsidRPr="009A068C">
        <w:rPr>
          <w:rFonts w:ascii="Times New Roman" w:hAnsi="Times New Roman"/>
          <w:sz w:val="24"/>
          <w:szCs w:val="24"/>
        </w:rPr>
        <w:softHyphen/>
        <w:t>ных и строительных работ.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Соблюдение правил безопасного труда при выполнении ремонтно-отделочных работ.</w:t>
      </w:r>
    </w:p>
    <w:p w:rsidR="00FC33D8" w:rsidRPr="009A068C" w:rsidRDefault="00FC33D8" w:rsidP="00BB316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Лабораторно-практические и 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Изучение технологии малярных работ. Подготовка поверхно</w:t>
      </w:r>
      <w:r w:rsidRPr="009A068C">
        <w:rPr>
          <w:rFonts w:ascii="Times New Roman" w:hAnsi="Times New Roman"/>
          <w:sz w:val="24"/>
          <w:szCs w:val="24"/>
        </w:rPr>
        <w:softHyphen/>
        <w:t>стей стен под окраску. Выбор краски, в том числе по каталогам и образцам. Изготовление трафарета для нанесения какого- либо рисунка на поверхность стены. Выполнение ремонтных малярных работ в школьных мастерских под руководством учи</w:t>
      </w:r>
      <w:r w:rsidRPr="009A068C">
        <w:rPr>
          <w:rFonts w:ascii="Times New Roman" w:hAnsi="Times New Roman"/>
          <w:sz w:val="24"/>
          <w:szCs w:val="24"/>
        </w:rPr>
        <w:softHyphen/>
        <w:t>теля.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Ознакомление с технологией плиточных работ. Изучение различных типов плиток для облицовки стен и настилки полов. Замена отколовшейся плитки на участке стены (под руковод</w:t>
      </w:r>
      <w:r w:rsidRPr="009A068C">
        <w:rPr>
          <w:rFonts w:ascii="Times New Roman" w:hAnsi="Times New Roman"/>
          <w:sz w:val="24"/>
          <w:szCs w:val="24"/>
        </w:rPr>
        <w:softHyphen/>
        <w:t>ством учителя).</w:t>
      </w: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  Раздел «Технологии исследовательской и опытнической деятельности»</w:t>
      </w:r>
    </w:p>
    <w:p w:rsidR="00FC33D8" w:rsidRPr="009A068C" w:rsidRDefault="00FC33D8" w:rsidP="00BB31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Тема 1. Исследовательская и созидательная деятельность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Теоретические сведения</w:t>
      </w:r>
      <w:r w:rsidRPr="009A068C">
        <w:rPr>
          <w:rFonts w:ascii="Times New Roman" w:hAnsi="Times New Roman"/>
          <w:sz w:val="24"/>
          <w:szCs w:val="24"/>
        </w:rPr>
        <w:t>. Творческий проект. Этапы про</w:t>
      </w:r>
      <w:r w:rsidRPr="009A068C">
        <w:rPr>
          <w:rFonts w:ascii="Times New Roman" w:hAnsi="Times New Roman"/>
          <w:sz w:val="24"/>
          <w:szCs w:val="24"/>
        </w:rPr>
        <w:softHyphen/>
        <w:t>ектирования и конструирования. Проектирование изделий на предприятии (конструкторская и технологическая подготов</w:t>
      </w:r>
      <w:r w:rsidRPr="009A068C">
        <w:rPr>
          <w:rFonts w:ascii="Times New Roman" w:hAnsi="Times New Roman"/>
          <w:sz w:val="24"/>
          <w:szCs w:val="24"/>
        </w:rPr>
        <w:softHyphen/>
        <w:t>ка). Государственные стандарты на типовые детали и документа</w:t>
      </w:r>
      <w:r w:rsidRPr="009A068C">
        <w:rPr>
          <w:rFonts w:ascii="Times New Roman" w:hAnsi="Times New Roman"/>
          <w:sz w:val="24"/>
          <w:szCs w:val="24"/>
        </w:rPr>
        <w:softHyphen/>
        <w:t>цию (ЕСКД и ЕСТД).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Основные технические и технологические задачи при про</w:t>
      </w:r>
      <w:r w:rsidRPr="009A068C">
        <w:rPr>
          <w:rFonts w:ascii="Times New Roman" w:hAnsi="Times New Roman"/>
          <w:sz w:val="24"/>
          <w:szCs w:val="24"/>
        </w:rPr>
        <w:softHyphen/>
        <w:t>ектировании изделия, возможные пути их решения. Примене</w:t>
      </w:r>
      <w:r w:rsidRPr="009A068C">
        <w:rPr>
          <w:rFonts w:ascii="Times New Roman" w:hAnsi="Times New Roman"/>
          <w:sz w:val="24"/>
          <w:szCs w:val="24"/>
        </w:rPr>
        <w:softHyphen/>
        <w:t>ние ПК при проектировании.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Экономическая оценка стоимости выполнения проекта.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Методика проведения электронной презентации проектов (сценарии, содержание).</w:t>
      </w: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Обоснование идеи изделия на ос</w:t>
      </w:r>
      <w:r w:rsidRPr="009A068C">
        <w:rPr>
          <w:rFonts w:ascii="Times New Roman" w:hAnsi="Times New Roman"/>
          <w:sz w:val="24"/>
          <w:szCs w:val="24"/>
        </w:rPr>
        <w:softHyphen/>
        <w:t>нове маркетинговых опросов. Поиск необходимой информации с использованием сети Интернет.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Конструирование и дизайн-проектирование изделия с ис</w:t>
      </w:r>
      <w:r w:rsidRPr="009A068C">
        <w:rPr>
          <w:rFonts w:ascii="Times New Roman" w:hAnsi="Times New Roman"/>
          <w:sz w:val="24"/>
          <w:szCs w:val="24"/>
        </w:rPr>
        <w:softHyphen/>
        <w:t>пользованием ПК, установление состава деталей.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Разработка чертежей деталей проектного изделия.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Составление технологических карт изготовления деталей из</w:t>
      </w:r>
      <w:r w:rsidRPr="009A068C">
        <w:rPr>
          <w:rFonts w:ascii="Times New Roman" w:hAnsi="Times New Roman"/>
          <w:sz w:val="24"/>
          <w:szCs w:val="24"/>
        </w:rPr>
        <w:softHyphen/>
        <w:t>делия.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Изготовление деталей изделия, сборка изделия и его отдел</w:t>
      </w:r>
      <w:r w:rsidRPr="009A068C">
        <w:rPr>
          <w:rFonts w:ascii="Times New Roman" w:hAnsi="Times New Roman"/>
          <w:sz w:val="24"/>
          <w:szCs w:val="24"/>
        </w:rPr>
        <w:softHyphen/>
        <w:t>ка. Разработка варианта рекламы.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Оформление проектных материалов. Подготовка электрон</w:t>
      </w:r>
      <w:r w:rsidRPr="009A068C">
        <w:rPr>
          <w:rFonts w:ascii="Times New Roman" w:hAnsi="Times New Roman"/>
          <w:sz w:val="24"/>
          <w:szCs w:val="24"/>
        </w:rPr>
        <w:softHyphen/>
        <w:t>ной презентации проекта.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Варианты творческих проектов из древесины и поделочных материалов: предметы обихода и интерьера (табурет, столик складной для балкона, банкетка, скалка, шкатулка, стаканчик для ру</w:t>
      </w:r>
      <w:r w:rsidRPr="009A068C">
        <w:rPr>
          <w:rFonts w:ascii="Times New Roman" w:hAnsi="Times New Roman"/>
          <w:sz w:val="24"/>
          <w:szCs w:val="24"/>
        </w:rPr>
        <w:softHyphen/>
        <w:t>чек и карандашей, толкушка, столик, ваза для конфет и печенья, по</w:t>
      </w:r>
      <w:r w:rsidRPr="009A068C">
        <w:rPr>
          <w:rFonts w:ascii="Times New Roman" w:hAnsi="Times New Roman"/>
          <w:sz w:val="24"/>
          <w:szCs w:val="24"/>
        </w:rPr>
        <w:softHyphen/>
        <w:t>лочка для ванной комнаты, ваза, чаша, тарелка, сахарница-бочо</w:t>
      </w:r>
      <w:r w:rsidRPr="009A068C">
        <w:rPr>
          <w:rFonts w:ascii="Times New Roman" w:hAnsi="Times New Roman"/>
          <w:sz w:val="24"/>
          <w:szCs w:val="24"/>
        </w:rPr>
        <w:softHyphen/>
        <w:t>нок, кухонный комплект для измельчения специй, аптечка, полоч</w:t>
      </w:r>
      <w:r w:rsidRPr="009A068C">
        <w:rPr>
          <w:rFonts w:ascii="Times New Roman" w:hAnsi="Times New Roman"/>
          <w:sz w:val="24"/>
          <w:szCs w:val="24"/>
        </w:rPr>
        <w:softHyphen/>
        <w:t>ка-вешалка для детской одежды, рама для зеркала, подсвечник, приспособление для колки орехов), изделия декоративно-приклад</w:t>
      </w:r>
      <w:r w:rsidRPr="009A068C">
        <w:rPr>
          <w:rFonts w:ascii="Times New Roman" w:hAnsi="Times New Roman"/>
          <w:sz w:val="24"/>
          <w:szCs w:val="24"/>
        </w:rPr>
        <w:softHyphen/>
        <w:t>ного творчества (шахматная доска, мозаичное панно, шкатулка, мо</w:t>
      </w:r>
      <w:r w:rsidRPr="009A068C">
        <w:rPr>
          <w:rFonts w:ascii="Times New Roman" w:hAnsi="Times New Roman"/>
          <w:sz w:val="24"/>
          <w:szCs w:val="24"/>
        </w:rPr>
        <w:softHyphen/>
        <w:t>заика с металлическим контуром), киянка, угольник, выпиловоч</w:t>
      </w:r>
      <w:r w:rsidRPr="009A068C">
        <w:rPr>
          <w:rFonts w:ascii="Times New Roman" w:hAnsi="Times New Roman"/>
          <w:sz w:val="24"/>
          <w:szCs w:val="24"/>
        </w:rPr>
        <w:softHyphen/>
        <w:t>ный столик, массажёр, игрушки для детей, наглядные пособия и др.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BB31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Варианты творческих проектов из металлов и искусст</w:t>
      </w:r>
      <w:r w:rsidRPr="009A068C">
        <w:rPr>
          <w:rFonts w:ascii="Times New Roman" w:hAnsi="Times New Roman"/>
          <w:sz w:val="24"/>
          <w:szCs w:val="24"/>
        </w:rPr>
        <w:softHyphen/>
        <w:t>венных материалов: предметы обихода и интерьера (подставка для цветов, картина из проволоки, мастерок для ремонтных ра</w:t>
      </w:r>
      <w:r w:rsidRPr="009A068C">
        <w:rPr>
          <w:rFonts w:ascii="Times New Roman" w:hAnsi="Times New Roman"/>
          <w:sz w:val="24"/>
          <w:szCs w:val="24"/>
        </w:rPr>
        <w:softHyphen/>
        <w:t>бот, флюгер, вешалка-крючок, ручки для шкафчиков), изделия декоративно-прикладного творчества (панно, выполненное тис</w:t>
      </w:r>
      <w:r w:rsidRPr="009A068C">
        <w:rPr>
          <w:rFonts w:ascii="Times New Roman" w:hAnsi="Times New Roman"/>
          <w:sz w:val="24"/>
          <w:szCs w:val="24"/>
        </w:rPr>
        <w:softHyphen/>
        <w:t>нением по фольге, ажурная скульптура из проволоки, изделия в технике басмы и просечного металла, чеканка), струбцина, во</w:t>
      </w:r>
      <w:r w:rsidRPr="009A068C">
        <w:rPr>
          <w:rFonts w:ascii="Times New Roman" w:hAnsi="Times New Roman"/>
          <w:sz w:val="24"/>
          <w:szCs w:val="24"/>
        </w:rPr>
        <w:softHyphen/>
        <w:t>роток для нарезания резьбы, отвёртка, фигурки из проволоки, модели автомобилей и кораблей, наглядные пособия, раздаточ</w:t>
      </w:r>
      <w:r w:rsidRPr="009A068C">
        <w:rPr>
          <w:rFonts w:ascii="Times New Roman" w:hAnsi="Times New Roman"/>
          <w:sz w:val="24"/>
          <w:szCs w:val="24"/>
        </w:rPr>
        <w:softHyphen/>
        <w:t>ные материалы для учебных занятий и др.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A068C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8 класс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A068C">
        <w:rPr>
          <w:rFonts w:ascii="Times New Roman" w:hAnsi="Times New Roman"/>
          <w:sz w:val="24"/>
          <w:szCs w:val="24"/>
        </w:rPr>
        <w:t xml:space="preserve">                         </w:t>
      </w:r>
      <w:r w:rsidRPr="009A068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A068C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 Раздел I. Домашняя экономика и основы предпринимательства(10)                                                                                                                        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Семейная экономика(1)</w:t>
      </w:r>
    </w:p>
    <w:p w:rsidR="00FC33D8" w:rsidRPr="009A068C" w:rsidRDefault="00FC33D8" w:rsidP="00BB316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Задачи семейной экономики, функции семьи в обществе, доходы и расходы.</w:t>
      </w:r>
    </w:p>
    <w:p w:rsidR="00FC33D8" w:rsidRPr="009A068C" w:rsidRDefault="00FC33D8" w:rsidP="00BB3160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Работа в тетради.</w:t>
      </w:r>
    </w:p>
    <w:p w:rsidR="00FC33D8" w:rsidRPr="009A068C" w:rsidRDefault="00FC33D8" w:rsidP="00BB3160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Варианты объектов труда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Pr="009A068C">
        <w:rPr>
          <w:rFonts w:ascii="Times New Roman" w:hAnsi="Times New Roman"/>
          <w:bCs/>
          <w:i/>
          <w:sz w:val="24"/>
          <w:szCs w:val="24"/>
        </w:rPr>
        <w:t xml:space="preserve">Рабочая тетрадь, </w:t>
      </w:r>
      <w:r w:rsidRPr="009A068C">
        <w:rPr>
          <w:rFonts w:ascii="Times New Roman" w:hAnsi="Times New Roman"/>
          <w:i/>
          <w:sz w:val="24"/>
          <w:szCs w:val="24"/>
        </w:rPr>
        <w:t>раздаточный дидактический материал.</w:t>
      </w:r>
    </w:p>
    <w:p w:rsidR="00FC33D8" w:rsidRPr="009A068C" w:rsidRDefault="00FC33D8" w:rsidP="00BB3160">
      <w:pPr>
        <w:spacing w:after="0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 xml:space="preserve">Предпринимательство в семье(1)                                                                                                                     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Н</w:t>
      </w:r>
      <w:r w:rsidRPr="009A068C">
        <w:rPr>
          <w:rFonts w:ascii="Times New Roman" w:hAnsi="Times New Roman"/>
          <w:i/>
          <w:sz w:val="24"/>
          <w:szCs w:val="24"/>
        </w:rPr>
        <w:t>равственные и деловые качества предпринимателя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Индивидуальное предприятие, кооперативная деятельность, акционерное общество. Производство товаров и услуг.  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  Рассчитать прибыльное семейное дело.</w:t>
      </w:r>
    </w:p>
    <w:p w:rsidR="00FC33D8" w:rsidRPr="009A068C" w:rsidRDefault="00FC33D8" w:rsidP="00BB316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Варианты объектов труда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. Рабочая тетрадь, учебник.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 xml:space="preserve">Потребности семьи(2)                                                                                                 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Классификация потребностей. Таблица иерархия человеческих потребностей            по А. Маслоу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Расчёт затрат на приобретение срочных и необходимых вещей учащегося. Определение положительных и отрицательных качеств 2 х –3х  приобретённых вещей.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Рабочие тетради, учебник.</w:t>
      </w:r>
    </w:p>
    <w:p w:rsidR="00FC33D8" w:rsidRPr="009A068C" w:rsidRDefault="00FC33D8" w:rsidP="00BB316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Информация о товарах(1)</w:t>
      </w:r>
      <w:r w:rsidRPr="009A068C"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    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Сертификат качества. Понятие о товарах. Производство товаров. Права потребителя.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Реклама товара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Учебник, рабочая тетрадь.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 xml:space="preserve">Торговые символы, этикетки и штрих-код(1)                                                             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i/>
          <w:iCs/>
          <w:sz w:val="24"/>
          <w:szCs w:val="24"/>
        </w:rPr>
        <w:t>Маркировка товара, штрих код, этикетка, вкладыш</w:t>
      </w:r>
      <w:r w:rsidRPr="009A068C">
        <w:rPr>
          <w:rFonts w:ascii="Times New Roman" w:hAnsi="Times New Roman"/>
          <w:sz w:val="24"/>
          <w:szCs w:val="24"/>
        </w:rPr>
        <w:t>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Расшифровка штрих кода.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Учебник. Штрих код с любого товара. Работа в тетради.</w:t>
      </w:r>
      <w:r w:rsidRPr="009A068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Бюджет семьи</w:t>
      </w:r>
      <w:r w:rsidRPr="009A068C">
        <w:rPr>
          <w:rFonts w:ascii="Times New Roman" w:hAnsi="Times New Roman"/>
          <w:b/>
          <w:sz w:val="24"/>
          <w:szCs w:val="24"/>
        </w:rPr>
        <w:t xml:space="preserve"> (2)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</w:t>
      </w:r>
      <w:r w:rsidRPr="009A068C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Понятия доходы и расходы. Обязательные платежи. Налоги.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Описание ресурсов семьи, выявить возможности их увеличения.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Варианты объектов труда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. Рассчитать бюджет семьи на месяц.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Расходы на питание(2)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 </w:t>
      </w:r>
      <w:r w:rsidRPr="009A068C">
        <w:rPr>
          <w:rFonts w:ascii="Times New Roman" w:hAnsi="Times New Roman"/>
          <w:i/>
          <w:sz w:val="24"/>
          <w:szCs w:val="24"/>
        </w:rPr>
        <w:t xml:space="preserve">Правила, которые следует соблюдать при покупке. Планирование расходов на продукты питания. Определить пути снижения затрат на питание. 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 Составление рационального меню.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Таблица калорий, учебник, тетрадь.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Раздел II </w:t>
      </w:r>
      <w:r w:rsidRPr="009A068C">
        <w:rPr>
          <w:rFonts w:ascii="Times New Roman" w:hAnsi="Times New Roman"/>
          <w:b/>
          <w:sz w:val="24"/>
          <w:szCs w:val="24"/>
          <w:u w:val="single"/>
        </w:rPr>
        <w:t>Технология ведения приусадебного участка (5).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Хозяйственные постройки  и подсобные помещения(1)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Понятия: участок, план, огород,  погреб, амбар, колодец, хлев и т.д. 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Рассчитать площадь для овощных культур для выращивания продукции своей семьи.</w:t>
      </w:r>
    </w:p>
    <w:p w:rsidR="00FC33D8" w:rsidRPr="009A068C" w:rsidRDefault="00FC33D8" w:rsidP="00BB3160">
      <w:pPr>
        <w:tabs>
          <w:tab w:val="left" w:pos="12997"/>
        </w:tabs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Учебник, тетрадь.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ab/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9A068C">
        <w:rPr>
          <w:rFonts w:ascii="Times New Roman" w:hAnsi="Times New Roman"/>
          <w:b/>
          <w:sz w:val="24"/>
          <w:szCs w:val="24"/>
        </w:rPr>
        <w:t xml:space="preserve">  </w:t>
      </w:r>
      <w:r w:rsidRPr="009A068C">
        <w:rPr>
          <w:rFonts w:ascii="Times New Roman" w:hAnsi="Times New Roman"/>
          <w:b/>
          <w:bCs/>
          <w:sz w:val="24"/>
          <w:szCs w:val="24"/>
        </w:rPr>
        <w:t xml:space="preserve">Экономика приусадебного участка(1)                                                                                       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</w:t>
      </w:r>
      <w:r w:rsidRPr="009A068C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Значение приусадебного участка. Варианты использования приусадебного участка в целях предпринимательства</w:t>
      </w:r>
      <w:r w:rsidRPr="009A068C">
        <w:rPr>
          <w:rFonts w:ascii="Times New Roman" w:hAnsi="Times New Roman"/>
          <w:sz w:val="24"/>
          <w:szCs w:val="24"/>
        </w:rPr>
        <w:t xml:space="preserve">.  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Расчет примерных затрат и возможной прибыли в соответствии с ценами местного рынка и покупательной способностью населения.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Учебник, тетрадь.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A068C">
        <w:rPr>
          <w:rFonts w:ascii="Times New Roman" w:hAnsi="Times New Roman"/>
          <w:b/>
          <w:sz w:val="24"/>
          <w:szCs w:val="24"/>
        </w:rPr>
        <w:t>Закладка овощей на хранение(1).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Понятия: ферменты, микробы. Способы хранения сельхоз продукции. Овощехранилища, ангары, склады  и т. д.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Начертить  предполагаемый план помещения для хранения продукции.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Тетрадь учебник.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</w:t>
      </w:r>
      <w:r w:rsidRPr="009A068C">
        <w:rPr>
          <w:rFonts w:ascii="Times New Roman" w:hAnsi="Times New Roman"/>
          <w:b/>
          <w:sz w:val="24"/>
          <w:szCs w:val="24"/>
        </w:rPr>
        <w:t xml:space="preserve">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9A068C">
        <w:rPr>
          <w:rFonts w:ascii="Times New Roman" w:hAnsi="Times New Roman"/>
          <w:b/>
          <w:sz w:val="24"/>
          <w:szCs w:val="24"/>
        </w:rPr>
        <w:t>Подсчет себестоимости продукции (1).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сведения.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 Прибыль с участка, себестоимость продуктов. Формула  П =Д –С.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Рассчитать прибыль,  полученную при реализации выращенного товара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Тетрадь учебник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</w:t>
      </w:r>
      <w:r w:rsidRPr="009A068C">
        <w:rPr>
          <w:rFonts w:ascii="Times New Roman" w:hAnsi="Times New Roman"/>
          <w:b/>
          <w:sz w:val="24"/>
          <w:szCs w:val="24"/>
        </w:rPr>
        <w:t xml:space="preserve"> 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Способы уменьшения потерь продукции при хранении(1).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Температура хранения, способы переработки овощей. Признаки порчи продуктов.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Поддержание микроклимата.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i/>
          <w:sz w:val="24"/>
          <w:szCs w:val="24"/>
        </w:rPr>
        <w:t>Способы уменьшения потерь продукции при хранении. Профессии, связанные с выращиванием растений.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Рабочая  тетрадь, учебник.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  <w:u w:val="single"/>
        </w:rPr>
      </w:pP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  <w:u w:val="single"/>
        </w:rPr>
        <w:t>Раздел III.   Проект (10)</w:t>
      </w:r>
      <w:r w:rsidRPr="009A068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Выбор и обоснование проекта. Экономический расчёт(1).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Классификация проектов. План написания проекта.</w:t>
      </w:r>
    </w:p>
    <w:p w:rsidR="00FC33D8" w:rsidRPr="009A068C" w:rsidRDefault="00FC33D8" w:rsidP="00BB3160">
      <w:pPr>
        <w:tabs>
          <w:tab w:val="left" w:pos="378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 </w:t>
      </w:r>
      <w:r w:rsidRPr="009A068C">
        <w:rPr>
          <w:rFonts w:ascii="Times New Roman" w:hAnsi="Times New Roman"/>
          <w:b/>
          <w:bCs/>
          <w:i/>
          <w:iCs/>
          <w:sz w:val="24"/>
          <w:szCs w:val="24"/>
        </w:rPr>
        <w:t xml:space="preserve">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Работа над проектом.</w:t>
      </w:r>
      <w:r w:rsidRPr="009A068C">
        <w:rPr>
          <w:rFonts w:ascii="Times New Roman" w:hAnsi="Times New Roman"/>
          <w:bCs/>
          <w:i/>
          <w:sz w:val="24"/>
          <w:szCs w:val="24"/>
        </w:rPr>
        <w:tab/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Работа с документацией проекта. 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Составление технологической документации(2).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Технологическая карта. Технический рисунок.</w:t>
      </w:r>
    </w:p>
    <w:p w:rsidR="00FC33D8" w:rsidRPr="009A068C" w:rsidRDefault="00FC33D8" w:rsidP="00BB3160">
      <w:pPr>
        <w:tabs>
          <w:tab w:val="left" w:pos="378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Работа над проектом.</w:t>
      </w:r>
      <w:r w:rsidRPr="009A068C">
        <w:rPr>
          <w:rFonts w:ascii="Times New Roman" w:hAnsi="Times New Roman"/>
          <w:bCs/>
          <w:sz w:val="24"/>
          <w:szCs w:val="24"/>
        </w:rPr>
        <w:tab/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Работа с документацией проекта.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Работа над проектом(5)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Умение работать с дополнительной литературой.</w:t>
      </w:r>
    </w:p>
    <w:p w:rsidR="00FC33D8" w:rsidRPr="009A068C" w:rsidRDefault="00FC33D8" w:rsidP="00BB3160">
      <w:pPr>
        <w:tabs>
          <w:tab w:val="left" w:pos="378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Работа над проектом.</w:t>
      </w:r>
      <w:r w:rsidRPr="009A068C">
        <w:rPr>
          <w:rFonts w:ascii="Times New Roman" w:hAnsi="Times New Roman"/>
          <w:bCs/>
          <w:sz w:val="24"/>
          <w:szCs w:val="24"/>
        </w:rPr>
        <w:tab/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Работа  по оформлению проекта.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Подведение итогов(1).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Подготовить документацию к защите, провести самооценку результатов. Оценка затрат на изготовление продукта  и возможности его реализации на рынке товаров и услуг, обдумать перспективы производств.</w:t>
      </w:r>
    </w:p>
    <w:p w:rsidR="00FC33D8" w:rsidRPr="009A068C" w:rsidRDefault="00FC33D8" w:rsidP="00BB3160">
      <w:pPr>
        <w:tabs>
          <w:tab w:val="left" w:pos="378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bCs/>
          <w:i/>
          <w:sz w:val="24"/>
          <w:szCs w:val="24"/>
        </w:rPr>
        <w:t>Подведение итогов.</w:t>
      </w:r>
      <w:r w:rsidRPr="009A068C">
        <w:rPr>
          <w:rFonts w:ascii="Times New Roman" w:hAnsi="Times New Roman"/>
          <w:bCs/>
          <w:i/>
          <w:sz w:val="24"/>
          <w:szCs w:val="24"/>
        </w:rPr>
        <w:tab/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Окончательная работа над проектом.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Защита проекта (1).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Демонстрация изделия. Умение отвечать на вопросы.</w:t>
      </w:r>
    </w:p>
    <w:p w:rsidR="00FC33D8" w:rsidRPr="009A068C" w:rsidRDefault="00FC33D8" w:rsidP="00BB3160">
      <w:pPr>
        <w:tabs>
          <w:tab w:val="left" w:pos="378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bCs/>
          <w:i/>
          <w:sz w:val="24"/>
          <w:szCs w:val="24"/>
        </w:rPr>
        <w:t>Доклад.</w:t>
      </w:r>
      <w:r w:rsidRPr="009A068C">
        <w:rPr>
          <w:rFonts w:ascii="Times New Roman" w:hAnsi="Times New Roman"/>
          <w:bCs/>
          <w:i/>
          <w:sz w:val="24"/>
          <w:szCs w:val="24"/>
        </w:rPr>
        <w:tab/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Защита проекта.  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  <w:u w:val="single"/>
        </w:rPr>
        <w:t>Раздел IV.      Технология электротехнических работ (6).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Элементарная база  электротехники(1).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Электрические приборы и электрические измерительные приборы. Электрический ток.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Практические работы.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Ознакомление с измерительными приборами.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Учебник, тетрадь.             </w:t>
      </w:r>
      <w:r w:rsidRPr="009A068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Монтаж электрической цепи.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Правила безопасности при электротехнических работах(1).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 </w:t>
      </w:r>
      <w:r w:rsidRPr="009A068C">
        <w:rPr>
          <w:rFonts w:ascii="Times New Roman" w:hAnsi="Times New Roman"/>
          <w:i/>
          <w:sz w:val="24"/>
          <w:szCs w:val="24"/>
        </w:rPr>
        <w:t>Электромонтажные инструменты и материалы, их назначение. Виды соединения проводов. Применение условных графических обозначений элементов электрических цепей.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</w:t>
      </w:r>
      <w:r w:rsidRPr="009A068C">
        <w:rPr>
          <w:rFonts w:ascii="Times New Roman" w:hAnsi="Times New Roman"/>
          <w:i/>
          <w:sz w:val="24"/>
          <w:szCs w:val="24"/>
        </w:rPr>
        <w:t xml:space="preserve">  Чтение и составление электрических схем.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Учебник, тетрадь.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</w:t>
      </w:r>
      <w:r w:rsidRPr="009A068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Бытовые нагревательные приборы и светильники</w:t>
      </w:r>
      <w:r w:rsidRPr="009A068C">
        <w:rPr>
          <w:rFonts w:ascii="Times New Roman" w:hAnsi="Times New Roman"/>
          <w:b/>
          <w:sz w:val="24"/>
          <w:szCs w:val="24"/>
        </w:rPr>
        <w:t>(1).</w:t>
      </w:r>
      <w:r w:rsidRPr="009A068C">
        <w:rPr>
          <w:rFonts w:ascii="Times New Roman" w:hAnsi="Times New Roman"/>
          <w:sz w:val="24"/>
          <w:szCs w:val="24"/>
        </w:rPr>
        <w:t xml:space="preserve">   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Устройство светильника, утюга, электрочайника и других бытовых приборов..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Нарисовать электрическую схему утюга.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Учебник, тетрадь.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Разработка плаката по электробезопасности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(2).                           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Знание техники безопасности при работе с электроприборами.</w:t>
      </w:r>
    </w:p>
    <w:p w:rsidR="00FC33D8" w:rsidRPr="009A068C" w:rsidRDefault="00FC33D8" w:rsidP="00BB3160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Разработать плакат «Электробезопасности в быту».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Ватман, учебник, плакаты по электробезопасности.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</w:t>
      </w:r>
      <w:r w:rsidRPr="009A068C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Раздел V. </w:t>
      </w:r>
      <w:r w:rsidRPr="009A068C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9A068C">
        <w:rPr>
          <w:rFonts w:ascii="Times New Roman" w:hAnsi="Times New Roman"/>
          <w:b/>
          <w:bCs/>
          <w:iCs/>
          <w:sz w:val="24"/>
          <w:szCs w:val="24"/>
          <w:u w:val="single"/>
        </w:rPr>
        <w:t>Культура строительства дома (5) 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Как строят дом(1)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Закладка дома.</w:t>
      </w:r>
      <w:r w:rsidRPr="009A068C">
        <w:rPr>
          <w:rFonts w:ascii="Times New Roman" w:hAnsi="Times New Roman"/>
          <w:i/>
          <w:sz w:val="24"/>
          <w:szCs w:val="24"/>
        </w:rPr>
        <w:t xml:space="preserve"> Понятия:  фундамент, цоколь, откосы, обналичка,  отмостка, стропила, лаги и т.д.  Архитектурные элементы зданий.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i/>
          <w:sz w:val="24"/>
          <w:szCs w:val="24"/>
        </w:rPr>
        <w:t xml:space="preserve"> Составление плана строительства дома.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Тетрадь чертёжные элементы.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Технология установки врезного замка (1)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Последовательность установки  замка.</w:t>
      </w:r>
    </w:p>
    <w:p w:rsidR="00FC33D8" w:rsidRPr="009A068C" w:rsidRDefault="00FC33D8" w:rsidP="00BB3160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. Работа с учебником. Разборка замка.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 xml:space="preserve">Учебник.  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Ремонтные работы.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Материалы для отделки дома и внутренних и отделочных работ(1)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сведения.</w:t>
      </w:r>
      <w:r w:rsidRPr="009A068C">
        <w:rPr>
          <w:rFonts w:ascii="Times New Roman" w:hAnsi="Times New Roman"/>
          <w:sz w:val="24"/>
          <w:szCs w:val="24"/>
        </w:rPr>
        <w:t xml:space="preserve"> </w:t>
      </w:r>
      <w:r w:rsidRPr="009A068C">
        <w:rPr>
          <w:rFonts w:ascii="Times New Roman" w:hAnsi="Times New Roman"/>
          <w:i/>
          <w:sz w:val="24"/>
          <w:szCs w:val="24"/>
        </w:rPr>
        <w:t>Лакокрасочные  материалы и их свойства. Технология штукатурных и малярных работ.</w:t>
      </w:r>
    </w:p>
    <w:p w:rsidR="00FC33D8" w:rsidRPr="009A068C" w:rsidRDefault="00FC33D8" w:rsidP="00BB3160">
      <w:pPr>
        <w:tabs>
          <w:tab w:val="left" w:pos="378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bCs/>
          <w:sz w:val="24"/>
          <w:szCs w:val="24"/>
        </w:rPr>
        <w:t xml:space="preserve">  </w:t>
      </w:r>
      <w:r w:rsidRPr="009A068C">
        <w:rPr>
          <w:rFonts w:ascii="Times New Roman" w:hAnsi="Times New Roman"/>
          <w:bCs/>
          <w:i/>
          <w:sz w:val="24"/>
          <w:szCs w:val="24"/>
        </w:rPr>
        <w:t>Расчёт  обоев</w:t>
      </w:r>
      <w:r w:rsidRPr="009A068C">
        <w:rPr>
          <w:rFonts w:ascii="Times New Roman" w:hAnsi="Times New Roman"/>
          <w:bCs/>
          <w:i/>
          <w:sz w:val="24"/>
          <w:szCs w:val="24"/>
        </w:rPr>
        <w:tab/>
        <w:t>на определённую квадратуру.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Учебник. Тетрадь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A068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Ручные инструменты (1).</w:t>
      </w:r>
      <w:r w:rsidRPr="009A068C">
        <w:rPr>
          <w:rFonts w:ascii="Times New Roman" w:hAnsi="Times New Roman"/>
          <w:sz w:val="24"/>
          <w:szCs w:val="24"/>
        </w:rPr>
        <w:t xml:space="preserve">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Основные теоретические сведения.</w:t>
      </w:r>
      <w:r w:rsidRPr="009A068C">
        <w:rPr>
          <w:rFonts w:ascii="Times New Roman" w:hAnsi="Times New Roman"/>
          <w:i/>
          <w:sz w:val="24"/>
          <w:szCs w:val="24"/>
        </w:rPr>
        <w:t xml:space="preserve"> Термины </w:t>
      </w:r>
      <w:r w:rsidRPr="009A068C">
        <w:rPr>
          <w:rFonts w:ascii="Times New Roman" w:hAnsi="Times New Roman"/>
          <w:i/>
          <w:iCs/>
          <w:sz w:val="24"/>
          <w:szCs w:val="24"/>
        </w:rPr>
        <w:t>эргономика, пиротехника, стойкость инструмента</w:t>
      </w:r>
      <w:r w:rsidRPr="009A068C">
        <w:rPr>
          <w:rFonts w:ascii="Times New Roman" w:hAnsi="Times New Roman"/>
          <w:i/>
          <w:sz w:val="24"/>
          <w:szCs w:val="24"/>
        </w:rPr>
        <w:t>.</w:t>
      </w:r>
    </w:p>
    <w:p w:rsidR="00FC33D8" w:rsidRPr="009A068C" w:rsidRDefault="00FC33D8" w:rsidP="00BB3160">
      <w:pPr>
        <w:tabs>
          <w:tab w:val="left" w:pos="378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bCs/>
          <w:i/>
          <w:sz w:val="24"/>
          <w:szCs w:val="24"/>
        </w:rPr>
        <w:t>Работа с инструментами.</w:t>
      </w:r>
      <w:r w:rsidRPr="009A068C">
        <w:rPr>
          <w:rFonts w:ascii="Times New Roman" w:hAnsi="Times New Roman"/>
          <w:bCs/>
          <w:sz w:val="24"/>
          <w:szCs w:val="24"/>
        </w:rPr>
        <w:tab/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Учебник. Тетрадь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A068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</w:t>
      </w:r>
      <w:r w:rsidRPr="009A068C">
        <w:rPr>
          <w:rFonts w:ascii="Times New Roman" w:hAnsi="Times New Roman"/>
          <w:b/>
          <w:sz w:val="24"/>
          <w:szCs w:val="24"/>
        </w:rPr>
        <w:t xml:space="preserve">Техника противопожарной и санитарной безопасности при строительстве дома.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Pr="009A068C">
        <w:rPr>
          <w:rFonts w:ascii="Times New Roman" w:hAnsi="Times New Roman"/>
          <w:b/>
          <w:bCs/>
          <w:sz w:val="24"/>
          <w:szCs w:val="24"/>
        </w:rPr>
        <w:t>Безопасность ручных работ (1).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           </w:t>
      </w:r>
      <w:r w:rsidRPr="009A068C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Основные теоретические сведения.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Знать нормы по противопожарной и санитарной безопасности.</w:t>
      </w:r>
    </w:p>
    <w:p w:rsidR="00FC33D8" w:rsidRPr="009A068C" w:rsidRDefault="00FC33D8" w:rsidP="00BB3160">
      <w:pPr>
        <w:tabs>
          <w:tab w:val="left" w:pos="3788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>Практические работы.</w:t>
      </w:r>
      <w:r w:rsidRPr="009A068C">
        <w:rPr>
          <w:rFonts w:ascii="Times New Roman" w:hAnsi="Times New Roman"/>
          <w:bCs/>
          <w:sz w:val="24"/>
          <w:szCs w:val="24"/>
        </w:rPr>
        <w:t xml:space="preserve"> </w:t>
      </w:r>
      <w:r w:rsidRPr="009A068C">
        <w:rPr>
          <w:rFonts w:ascii="Times New Roman" w:hAnsi="Times New Roman"/>
          <w:bCs/>
          <w:i/>
          <w:sz w:val="24"/>
          <w:szCs w:val="24"/>
        </w:rPr>
        <w:t>Составить план</w:t>
      </w:r>
      <w:r w:rsidRPr="009A068C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9A068C">
        <w:rPr>
          <w:rFonts w:ascii="Times New Roman" w:hAnsi="Times New Roman"/>
          <w:bCs/>
          <w:i/>
          <w:sz w:val="24"/>
          <w:szCs w:val="24"/>
        </w:rPr>
        <w:t xml:space="preserve">расположения дома  и построек  в соответствии с нормами. </w:t>
      </w:r>
    </w:p>
    <w:p w:rsidR="00FC33D8" w:rsidRPr="009A068C" w:rsidRDefault="00FC33D8" w:rsidP="00BB316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Варианты объектов труда.  </w:t>
      </w:r>
      <w:r w:rsidRPr="009A068C">
        <w:rPr>
          <w:rFonts w:ascii="Times New Roman" w:hAnsi="Times New Roman"/>
          <w:bCs/>
          <w:i/>
          <w:iCs/>
          <w:sz w:val="24"/>
          <w:szCs w:val="24"/>
        </w:rPr>
        <w:t>Учебник. Тетрадь</w:t>
      </w:r>
      <w:r w:rsidRPr="009A068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A068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BB316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  </w:t>
      </w:r>
      <w:r w:rsidRPr="009A06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C33D8" w:rsidRPr="009A068C" w:rsidRDefault="00FC33D8" w:rsidP="00BB3160">
      <w:pPr>
        <w:shd w:val="clear" w:color="auto" w:fill="FFFFFF"/>
        <w:spacing w:before="144" w:after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pacing w:val="-5"/>
          <w:sz w:val="24"/>
          <w:szCs w:val="24"/>
        </w:rPr>
        <w:t>Раздел «Кулинария»</w:t>
      </w:r>
    </w:p>
    <w:p w:rsidR="00FC33D8" w:rsidRPr="009A068C" w:rsidRDefault="00FC33D8" w:rsidP="007F45B5">
      <w:pPr>
        <w:shd w:val="clear" w:color="auto" w:fill="FFFFFF"/>
        <w:spacing w:before="144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i/>
          <w:iCs/>
          <w:color w:val="191919"/>
          <w:sz w:val="24"/>
          <w:szCs w:val="24"/>
        </w:rPr>
        <w:t>Выпускник научится: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самостоятельно готовить для своей семьи простые кули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</w:r>
      <w:r w:rsidRPr="009A068C">
        <w:rPr>
          <w:rFonts w:ascii="Times New Roman" w:hAnsi="Times New Roman"/>
          <w:color w:val="191919"/>
          <w:spacing w:val="-5"/>
          <w:sz w:val="24"/>
          <w:szCs w:val="24"/>
        </w:rPr>
        <w:t>нарные блюда из сырых и варёных овощей и фруктов, моло</w:t>
      </w:r>
      <w:r w:rsidRPr="009A068C">
        <w:rPr>
          <w:rFonts w:ascii="Times New Roman" w:hAnsi="Times New Roman"/>
          <w:color w:val="191919"/>
          <w:sz w:val="24"/>
          <w:szCs w:val="24"/>
        </w:rPr>
        <w:t>ка и молочных продуктов, яиц, рыбы, мяса, птицы, различных видов теста, круп, бобовых и макаронных изделий, отвечаю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щие требованиям рационального питания, соблюдая правиль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 xml:space="preserve">ную технологическую последовательность приготовления, санитарно-гигиенические требования и правила безопасной работы. </w:t>
      </w:r>
    </w:p>
    <w:p w:rsidR="00FC33D8" w:rsidRPr="009A068C" w:rsidRDefault="00FC33D8" w:rsidP="007F45B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выбирать пищевые продукты для удовлетворения потреб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ностей организма в белках, углеводах, жирах, витаминах, минеральных веществах; организовывать своё рациональ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экономить электрическую энергию при обработке пище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вых продуктов; оформлять приготовленные блюда, сервиро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вать стол; соблюдать правила этикета за столом;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определять виды экологического загрязнения пищевых продуктов; оценивать влияние техногенной сферы на окру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жающую среду и здоровье человека;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выполнять мероприятия по предотвращению негативно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го влияния техногенной сферы на окружающую среду и здо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ровье человека.</w:t>
      </w:r>
    </w:p>
    <w:p w:rsidR="00FC33D8" w:rsidRPr="009A068C" w:rsidRDefault="00FC33D8" w:rsidP="007F45B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</w:p>
    <w:p w:rsidR="00FC33D8" w:rsidRPr="009A068C" w:rsidRDefault="00FC33D8" w:rsidP="007F45B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color w:val="6E6E6E"/>
          <w:sz w:val="24"/>
          <w:szCs w:val="24"/>
        </w:rPr>
      </w:pPr>
      <w:r w:rsidRPr="009A068C">
        <w:rPr>
          <w:rFonts w:ascii="Times New Roman" w:hAnsi="Times New Roman"/>
          <w:b/>
          <w:color w:val="191919"/>
          <w:spacing w:val="-6"/>
          <w:sz w:val="24"/>
          <w:szCs w:val="24"/>
        </w:rPr>
        <w:t xml:space="preserve">Раздел «Создание изделий из текстильных </w:t>
      </w:r>
      <w:r w:rsidRPr="009A068C">
        <w:rPr>
          <w:rFonts w:ascii="Times New Roman" w:hAnsi="Times New Roman"/>
          <w:b/>
          <w:color w:val="191919"/>
          <w:sz w:val="24"/>
          <w:szCs w:val="24"/>
        </w:rPr>
        <w:t>материалов»</w:t>
      </w:r>
    </w:p>
    <w:p w:rsidR="00FC33D8" w:rsidRPr="009A068C" w:rsidRDefault="00FC33D8" w:rsidP="007F45B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color w:val="6E6E6E"/>
          <w:sz w:val="24"/>
          <w:szCs w:val="24"/>
        </w:rPr>
      </w:pPr>
      <w:r w:rsidRPr="009A068C">
        <w:rPr>
          <w:rFonts w:ascii="Times New Roman" w:hAnsi="Times New Roman"/>
          <w:b/>
          <w:i/>
          <w:iCs/>
          <w:color w:val="191919"/>
          <w:sz w:val="24"/>
          <w:szCs w:val="24"/>
        </w:rPr>
        <w:t>Выпускник научится: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изготовлять с помощью ручных инструментов и оборудо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вания для швейных и декоративно-прикладных работ, швей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ной машины простые по конструкции модели швейных изде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лий, пользуясь технологической документацией;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выполнять влажно-тепловую обработку швейных изде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 xml:space="preserve">лий. </w:t>
      </w:r>
      <w:r w:rsidRPr="009A068C">
        <w:rPr>
          <w:rFonts w:ascii="Times New Roman" w:hAnsi="Times New Roman"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выполнять несложные приёмы моделирования швейных изделий;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определять и исправлять дефекты швейных изделий;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выполнять художественную отделку швейных изделий;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изготовлять изделия декоративно-прикладного искусства, региональных народных промыслов;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определять основные стили одежды и современные на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правления моды.</w:t>
      </w:r>
    </w:p>
    <w:p w:rsidR="00FC33D8" w:rsidRPr="009A068C" w:rsidRDefault="00FC33D8" w:rsidP="007F45B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</w:p>
    <w:p w:rsidR="00FC33D8" w:rsidRPr="009A068C" w:rsidRDefault="00FC33D8" w:rsidP="007F45B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color w:val="6E6E6E"/>
          <w:sz w:val="24"/>
          <w:szCs w:val="24"/>
        </w:rPr>
      </w:pPr>
      <w:r w:rsidRPr="009A068C">
        <w:rPr>
          <w:rFonts w:ascii="Times New Roman" w:hAnsi="Times New Roman"/>
          <w:b/>
          <w:color w:val="191919"/>
          <w:spacing w:val="-4"/>
          <w:sz w:val="24"/>
          <w:szCs w:val="24"/>
        </w:rPr>
        <w:t xml:space="preserve">Раздел «Технологии исследовательской, </w:t>
      </w:r>
      <w:r w:rsidRPr="009A068C">
        <w:rPr>
          <w:rFonts w:ascii="Times New Roman" w:hAnsi="Times New Roman"/>
          <w:b/>
          <w:color w:val="191919"/>
          <w:spacing w:val="-2"/>
          <w:sz w:val="24"/>
          <w:szCs w:val="24"/>
        </w:rPr>
        <w:t>опытнической и проектной деятельности»</w:t>
      </w:r>
    </w:p>
    <w:p w:rsidR="00FC33D8" w:rsidRPr="009A068C" w:rsidRDefault="00FC33D8" w:rsidP="007F45B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color w:val="6E6E6E"/>
          <w:sz w:val="24"/>
          <w:szCs w:val="24"/>
        </w:rPr>
      </w:pPr>
      <w:r w:rsidRPr="009A068C">
        <w:rPr>
          <w:rFonts w:ascii="Times New Roman" w:hAnsi="Times New Roman"/>
          <w:b/>
          <w:i/>
          <w:iCs/>
          <w:color w:val="191919"/>
          <w:sz w:val="24"/>
          <w:szCs w:val="24"/>
        </w:rPr>
        <w:t>Выпускник научится: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pacing w:val="-10"/>
          <w:sz w:val="24"/>
          <w:szCs w:val="24"/>
        </w:rPr>
        <w:t>планировать и выполнять учебные технологические  проек</w:t>
      </w:r>
      <w:r w:rsidRPr="009A068C">
        <w:rPr>
          <w:rFonts w:ascii="Times New Roman" w:hAnsi="Times New Roman"/>
          <w:color w:val="191919"/>
          <w:sz w:val="24"/>
          <w:szCs w:val="24"/>
        </w:rPr>
        <w:t>ты: выявлять и формулировать проблему; обосновывать цель проекта, конструкцию изделия, сущность итогового продук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та или желаемого результата; планировать этапы выполне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ния работ; составлять технологическую карту изготовления изделия; выбирать средства реализации замысла; осуществ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лять технологический процесс; контролировать ход и ре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зультаты выполнения проекта;</w:t>
      </w:r>
    </w:p>
    <w:p w:rsidR="00FC33D8" w:rsidRPr="009A068C" w:rsidRDefault="00FC33D8" w:rsidP="007F45B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представлять результаты выполненного проекта: пользо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ваться основными видами проектной документации; готовить</w:t>
      </w:r>
      <w:r w:rsidRPr="009A068C">
        <w:rPr>
          <w:rFonts w:ascii="Times New Roman" w:hAnsi="Times New Roman"/>
          <w:color w:val="6E6E6E"/>
          <w:sz w:val="24"/>
          <w:szCs w:val="24"/>
        </w:rPr>
        <w:t xml:space="preserve"> </w:t>
      </w:r>
      <w:r w:rsidRPr="009A068C">
        <w:rPr>
          <w:rFonts w:ascii="Times New Roman" w:hAnsi="Times New Roman"/>
          <w:color w:val="191919"/>
          <w:sz w:val="24"/>
          <w:szCs w:val="24"/>
        </w:rPr>
        <w:t>пояснительную записку к проекту; оформлять проектные материалы; представлять проект к защите.</w:t>
      </w:r>
    </w:p>
    <w:p w:rsidR="00FC33D8" w:rsidRPr="009A068C" w:rsidRDefault="00FC33D8" w:rsidP="007F45B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color w:val="6E6E6E"/>
          <w:sz w:val="24"/>
          <w:szCs w:val="24"/>
        </w:rPr>
      </w:pPr>
      <w:r w:rsidRPr="009A068C">
        <w:rPr>
          <w:rFonts w:ascii="Times New Roman" w:hAnsi="Times New Roman"/>
          <w:b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FC33D8" w:rsidRPr="009A068C" w:rsidRDefault="00FC33D8" w:rsidP="007F45B5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 xml:space="preserve">организовывать и осуществлять проектную деятельность на основе установленных норм и стандартов, поиска новых технологических решений; планировать и организовывать </w:t>
      </w:r>
      <w:r w:rsidRPr="009A068C">
        <w:rPr>
          <w:rFonts w:ascii="Times New Roman" w:hAnsi="Times New Roman"/>
          <w:color w:val="191919"/>
          <w:spacing w:val="-1"/>
          <w:sz w:val="24"/>
          <w:szCs w:val="24"/>
        </w:rPr>
        <w:t xml:space="preserve">технологический процесс с учётом имеющихся ресурсов </w:t>
      </w:r>
      <w:r w:rsidRPr="009A068C">
        <w:rPr>
          <w:rFonts w:ascii="Times New Roman" w:hAnsi="Times New Roman"/>
          <w:color w:val="191919"/>
          <w:sz w:val="24"/>
          <w:szCs w:val="24"/>
        </w:rPr>
        <w:t>и условий;</w:t>
      </w:r>
    </w:p>
    <w:p w:rsidR="00FC33D8" w:rsidRPr="009A068C" w:rsidRDefault="00FC33D8" w:rsidP="007F45B5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осуществлять презентацию, экономическую и экологиче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скую оценку проекта, давать примерную оценку стоимости произведённого продукта как товара на рынке; разрабаты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вать вариант рекламы для продукта труда.</w:t>
      </w:r>
    </w:p>
    <w:p w:rsidR="00FC33D8" w:rsidRPr="009A068C" w:rsidRDefault="00FC33D8" w:rsidP="007F45B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</w:p>
    <w:p w:rsidR="00FC33D8" w:rsidRPr="009A068C" w:rsidRDefault="00FC33D8" w:rsidP="007F45B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color w:val="6E6E6E"/>
          <w:sz w:val="24"/>
          <w:szCs w:val="24"/>
        </w:rPr>
      </w:pPr>
      <w:r w:rsidRPr="009A068C">
        <w:rPr>
          <w:rFonts w:ascii="Times New Roman" w:hAnsi="Times New Roman"/>
          <w:b/>
          <w:color w:val="191919"/>
          <w:spacing w:val="-3"/>
          <w:sz w:val="24"/>
          <w:szCs w:val="24"/>
        </w:rPr>
        <w:t xml:space="preserve">Раздел «Современное производство </w:t>
      </w:r>
      <w:r w:rsidRPr="009A068C">
        <w:rPr>
          <w:rFonts w:ascii="Times New Roman" w:hAnsi="Times New Roman"/>
          <w:b/>
          <w:color w:val="191919"/>
          <w:spacing w:val="-4"/>
          <w:sz w:val="24"/>
          <w:szCs w:val="24"/>
        </w:rPr>
        <w:t>и профессиональное самоопределение»</w:t>
      </w:r>
    </w:p>
    <w:p w:rsidR="00FC33D8" w:rsidRPr="009A068C" w:rsidRDefault="00FC33D8" w:rsidP="007F45B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b/>
          <w:color w:val="6E6E6E"/>
          <w:sz w:val="24"/>
          <w:szCs w:val="24"/>
        </w:rPr>
      </w:pPr>
      <w:r w:rsidRPr="009A068C">
        <w:rPr>
          <w:rFonts w:ascii="Times New Roman" w:hAnsi="Times New Roman"/>
          <w:b/>
          <w:i/>
          <w:iCs/>
          <w:color w:val="191919"/>
          <w:sz w:val="24"/>
          <w:szCs w:val="24"/>
        </w:rPr>
        <w:t>Выпускник научится:</w:t>
      </w:r>
    </w:p>
    <w:p w:rsidR="00FC33D8" w:rsidRPr="009A068C" w:rsidRDefault="00FC33D8" w:rsidP="007F45B5">
      <w:pPr>
        <w:shd w:val="clear" w:color="auto" w:fill="FFFFFF"/>
        <w:spacing w:line="240" w:lineRule="exact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построению двух-трёх вариантов личного профессиональ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ного плана и путей получения профессионального образования на основе соотнесения своих интересов и возможностей с содер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жанием и условиями труда по массовым профессиям и их востре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бованностью на региональном рынке труда.</w:t>
      </w:r>
    </w:p>
    <w:p w:rsidR="00FC33D8" w:rsidRPr="009A068C" w:rsidRDefault="00FC33D8" w:rsidP="007F45B5">
      <w:pPr>
        <w:shd w:val="clear" w:color="auto" w:fill="FFFFFF"/>
        <w:spacing w:line="240" w:lineRule="exact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i/>
          <w:iCs/>
          <w:color w:val="191919"/>
          <w:sz w:val="24"/>
          <w:szCs w:val="24"/>
        </w:rPr>
        <w:t>Выпускник получит возможность научиться:</w:t>
      </w:r>
    </w:p>
    <w:p w:rsidR="00FC33D8" w:rsidRPr="009A068C" w:rsidRDefault="00FC33D8" w:rsidP="007F45B5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hanging="394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планировать профессиональную карьеру;</w:t>
      </w:r>
    </w:p>
    <w:p w:rsidR="00FC33D8" w:rsidRPr="009A068C" w:rsidRDefault="00FC33D8" w:rsidP="007F45B5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hanging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рационально выбирать пути продолжения образования или трудоустройства;</w:t>
      </w:r>
    </w:p>
    <w:p w:rsidR="00FC33D8" w:rsidRPr="009A068C" w:rsidRDefault="00FC33D8" w:rsidP="007F45B5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394" w:right="5" w:hanging="394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ориентироваться в информации по трудоустройству и про</w:t>
      </w:r>
      <w:r w:rsidRPr="009A068C">
        <w:rPr>
          <w:rFonts w:ascii="Times New Roman" w:hAnsi="Times New Roman"/>
          <w:color w:val="191919"/>
          <w:sz w:val="24"/>
          <w:szCs w:val="24"/>
        </w:rPr>
        <w:softHyphen/>
        <w:t>должению образования;</w:t>
      </w:r>
    </w:p>
    <w:p w:rsidR="00FC33D8" w:rsidRPr="009A068C" w:rsidRDefault="00FC33D8" w:rsidP="007F45B5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color w:val="6E6E6E"/>
          <w:sz w:val="24"/>
          <w:szCs w:val="24"/>
        </w:rPr>
      </w:pPr>
      <w:r w:rsidRPr="009A068C">
        <w:rPr>
          <w:rFonts w:ascii="Times New Roman" w:hAnsi="Times New Roman"/>
          <w:color w:val="191919"/>
          <w:sz w:val="24"/>
          <w:szCs w:val="24"/>
        </w:rPr>
        <w:t>оценивать свои возможности и возможности своей семьи для предпринимательской деятельности.</w:t>
      </w:r>
    </w:p>
    <w:p w:rsidR="00FC33D8" w:rsidRPr="009A068C" w:rsidRDefault="00FC33D8" w:rsidP="007F45B5">
      <w:pPr>
        <w:pStyle w:val="NormalWeb"/>
        <w:jc w:val="center"/>
        <w:rPr>
          <w:b/>
        </w:rPr>
      </w:pPr>
      <w:r w:rsidRPr="009A068C">
        <w:rPr>
          <w:b/>
        </w:rPr>
        <w:t>Система оценки и видов контроля</w:t>
      </w:r>
    </w:p>
    <w:p w:rsidR="00FC33D8" w:rsidRPr="009A068C" w:rsidRDefault="00FC33D8" w:rsidP="007F45B5">
      <w:pPr>
        <w:pStyle w:val="NormalWeb"/>
      </w:pPr>
      <w:r w:rsidRPr="009A068C">
        <w:t>Устный контроль включает методы индивидуального опроса, фронтального опроса, устных зачетов. Письменный контроль предполагает письменные контрольные, письменные зачеты. При оценке проекта учитывается целесообразность, сложность и качество выполнения изделия, кроме того – полноту пояснительной записки, аккуратность выполнения схем, чертежей, уровень самостоятельности, степень владения материалом при защите.  При проверке знаний используется такая форма контроля, как тестирование.</w:t>
      </w:r>
    </w:p>
    <w:p w:rsidR="00FC33D8" w:rsidRPr="009A068C" w:rsidRDefault="00FC33D8" w:rsidP="007F45B5">
      <w:pPr>
        <w:pStyle w:val="NormalWeb"/>
      </w:pPr>
    </w:p>
    <w:p w:rsidR="00FC33D8" w:rsidRPr="009A068C" w:rsidRDefault="00FC33D8" w:rsidP="008C77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При выполнении тестов, контрольных работ</w:t>
      </w:r>
    </w:p>
    <w:p w:rsidR="00FC33D8" w:rsidRPr="009A068C" w:rsidRDefault="00FC33D8" w:rsidP="008C77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Оценка «5» ставится, если учащийся:</w:t>
      </w:r>
      <w:r w:rsidRPr="009A068C">
        <w:rPr>
          <w:rFonts w:ascii="Times New Roman" w:hAnsi="Times New Roman"/>
          <w:i/>
          <w:sz w:val="24"/>
          <w:szCs w:val="24"/>
        </w:rPr>
        <w:t xml:space="preserve">     </w:t>
      </w:r>
      <w:r w:rsidRPr="009A068C">
        <w:rPr>
          <w:rFonts w:ascii="Times New Roman" w:hAnsi="Times New Roman"/>
          <w:sz w:val="24"/>
          <w:szCs w:val="24"/>
        </w:rPr>
        <w:t>выполнил   90 - 100 % работы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Оценка «4» ставится, если учащийся:</w:t>
      </w:r>
      <w:r w:rsidRPr="009A068C">
        <w:rPr>
          <w:rFonts w:ascii="Times New Roman" w:hAnsi="Times New Roman"/>
          <w:i/>
          <w:sz w:val="24"/>
          <w:szCs w:val="24"/>
        </w:rPr>
        <w:t xml:space="preserve">     </w:t>
      </w:r>
      <w:r w:rsidRPr="009A068C">
        <w:rPr>
          <w:rFonts w:ascii="Times New Roman" w:hAnsi="Times New Roman"/>
          <w:sz w:val="24"/>
          <w:szCs w:val="24"/>
        </w:rPr>
        <w:t>выполнил   70 - 89 % работы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Оценка «3» ставится, если учащийся:     выполнил   30 - 69 % работы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Оценка «2» ставится, если учащийся:</w:t>
      </w:r>
      <w:r w:rsidRPr="009A068C">
        <w:rPr>
          <w:rFonts w:ascii="Times New Roman" w:hAnsi="Times New Roman"/>
          <w:i/>
          <w:sz w:val="24"/>
          <w:szCs w:val="24"/>
        </w:rPr>
        <w:t xml:space="preserve">     </w:t>
      </w:r>
      <w:r w:rsidRPr="009A068C">
        <w:rPr>
          <w:rFonts w:ascii="Times New Roman" w:hAnsi="Times New Roman"/>
          <w:sz w:val="24"/>
          <w:szCs w:val="24"/>
        </w:rPr>
        <w:t>выполнил   до 30 % работы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8C77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 xml:space="preserve">Нормы оценки знаний, умений и компетентностей учащихся </w:t>
      </w:r>
    </w:p>
    <w:p w:rsidR="00FC33D8" w:rsidRPr="009A068C" w:rsidRDefault="00FC33D8" w:rsidP="008C77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«5» 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«4» 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«3» ставится, если учащийся не усвоил существенную часть учебного материала, допускает значительные ошибки в его изложении своими словами, затрудняется подтвердит ответ конкретным примерами, слабо отвечает на дополнительные вопросы.</w:t>
      </w:r>
    </w:p>
    <w:p w:rsidR="00FC33D8" w:rsidRPr="009A068C" w:rsidRDefault="00FC33D8" w:rsidP="008C7708">
      <w:pPr>
        <w:spacing w:after="0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«2» ставится, если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FC33D8" w:rsidRPr="009A068C" w:rsidRDefault="00FC33D8" w:rsidP="008C770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8C77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Нормы оценки практической работы</w:t>
      </w:r>
    </w:p>
    <w:p w:rsidR="00FC33D8" w:rsidRPr="009A068C" w:rsidRDefault="00FC33D8" w:rsidP="008C77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8C7708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i/>
          <w:sz w:val="24"/>
          <w:szCs w:val="24"/>
          <w:u w:val="single"/>
        </w:rPr>
        <w:t>Организация труда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«5» ставится, если полностью соблюдались правила трудовой и технологической дисциплины, работа выполнялась самостоятельно, тщательно спланирован труд и соблюдался план работы, предложенный учителем, рационально организовано рабочее место, полностью соблюдались общие правила ТБ, отношение к труду добросовестное, к инструментам – бережное, экономное.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«4» ставится, если работа выполнялась самостоятельно, допущены 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 ТБ.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«3» ставится, если самостоятельность в работе была низкой, допущены нарушения трудовой и технологической дисциплины, правил ТБ.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«2» 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замечаний учителя.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i/>
          <w:sz w:val="24"/>
          <w:szCs w:val="24"/>
          <w:u w:val="single"/>
        </w:rPr>
        <w:t>Приемы труда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«5» ставится, если все приемы труда выполнялись правильно, не было нарушений правил ТБ, установленных для данного вида работ.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«4» ставится, если приемы труда выполнялись в основном правильно, допущенные ошибки исправлялись самостоятельно, не было нарушений правил ТБ.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«3» ставится, если отдельные приемы труда выполнялись неправильно, но ошибки исправлялись после замечаний учителя, допущены незначительные нарушения правил ТБ.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«2» ставится, если неправильно выполнялись многие работы, ошибки повторялись после замечания учителя, неправильные действия привели к травме или поломке инструмента (оборудования).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A068C">
        <w:rPr>
          <w:rFonts w:ascii="Times New Roman" w:hAnsi="Times New Roman"/>
          <w:b/>
          <w:i/>
          <w:sz w:val="24"/>
          <w:szCs w:val="24"/>
          <w:u w:val="single"/>
        </w:rPr>
        <w:t>Качество изделия (работы)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«5» ставится, если изделие  или другая работа выполнены с учетом установленных требований.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«4» ставится, если изделие выполнено с незначительными отклонениями от заданных требований.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«3» ставится, если изделие выполнено со значительными нарушениями заданных требований.</w:t>
      </w:r>
    </w:p>
    <w:p w:rsidR="00FC33D8" w:rsidRPr="009A068C" w:rsidRDefault="00FC33D8" w:rsidP="008C77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ОТМЕТКА «2» ставится, если изделие выполнено с грубыми нарушениями заданных требований или допущен брак.</w:t>
      </w:r>
    </w:p>
    <w:p w:rsidR="00FC33D8" w:rsidRPr="009A068C" w:rsidRDefault="00FC33D8" w:rsidP="008C7708">
      <w:pPr>
        <w:spacing w:after="0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C33D8" w:rsidRPr="009A068C" w:rsidRDefault="00FC33D8" w:rsidP="008C7708">
      <w:pPr>
        <w:spacing w:after="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sz w:val="24"/>
          <w:szCs w:val="24"/>
        </w:rPr>
        <w:t>Учебно-тематический план обучения   предмета «Технология»</w:t>
      </w:r>
    </w:p>
    <w:p w:rsidR="00FC33D8" w:rsidRPr="009A068C" w:rsidRDefault="00FC33D8" w:rsidP="008C7708">
      <w:pPr>
        <w:ind w:firstLine="426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sz w:val="24"/>
          <w:szCs w:val="24"/>
        </w:rPr>
        <w:t>(для неделимых классов)</w:t>
      </w:r>
    </w:p>
    <w:p w:rsidR="00FC33D8" w:rsidRPr="009A068C" w:rsidRDefault="00FC33D8" w:rsidP="008C7708">
      <w:pPr>
        <w:ind w:firstLine="426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9497"/>
        <w:gridCol w:w="1276"/>
        <w:gridCol w:w="1275"/>
        <w:gridCol w:w="1276"/>
        <w:gridCol w:w="1134"/>
      </w:tblGrid>
      <w:tr w:rsidR="00FC33D8" w:rsidRPr="009A068C" w:rsidTr="00DA33D0">
        <w:tc>
          <w:tcPr>
            <w:tcW w:w="709" w:type="dxa"/>
            <w:vMerge w:val="restart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97" w:type="dxa"/>
            <w:vMerge w:val="restart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Разделы программы, темы.</w:t>
            </w:r>
          </w:p>
        </w:tc>
        <w:tc>
          <w:tcPr>
            <w:tcW w:w="4961" w:type="dxa"/>
            <w:gridSpan w:val="4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C33D8" w:rsidRPr="009A068C" w:rsidTr="00DA33D0">
        <w:tc>
          <w:tcPr>
            <w:tcW w:w="709" w:type="dxa"/>
            <w:vMerge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vMerge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5кл.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6кл.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7кл.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8кл.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Вводное занятие. Инструктаж по ТБ.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 xml:space="preserve"> Кулинария.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2.1. Санитария и гигиена.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2.2. Физиология питания.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2.3. Технология приготовления пищи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2.5. Сервировка стола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2.6 Заготовка продуктов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 xml:space="preserve"> Создание изделий из текстильных и поделочных материалов.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3.1. Рукоделие. Художественные ремесла.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3 3.Элементы  материаловедения.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3.4. Элементы  машиноведения.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3.5.  Конструирования и моделирования рабочей одежды.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3.6. Технология изготовления швейных изделий.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Технология ведения дома.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 xml:space="preserve">4.1.Эстетика и экология жилища. 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4.2 Уход за одеждой и обувью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4.3. Санитарно-технические работы.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4.4. Ремонт помещений.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4.5. Бюджет семьи. Рациональное планирование расходов.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contextualSpacing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4.6. Введение в предпринимательскую деятельность.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Электротехнические работы.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5.1 Электромонтажные работы.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5.2. Электроосветительные приборы. Электроприводы.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5.3. Электротехнические устройства.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Дизайн пришкольного участка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7.1. Создание микроландшафта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7.2. Оформление клумб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7.3. Почва на пришкольном участке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7.4. Технология выращивания культур и борьба с вредителями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Современное производство и профессиональное образование.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7.1. Сферы производства и разделение труда.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7.2. Пути получения профессионального образования.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A0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 xml:space="preserve"> Творческие проектные работы.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3D8" w:rsidRPr="009A068C" w:rsidTr="00DA33D0">
        <w:tc>
          <w:tcPr>
            <w:tcW w:w="709" w:type="dxa"/>
          </w:tcPr>
          <w:p w:rsidR="00FC33D8" w:rsidRPr="009A068C" w:rsidRDefault="00FC33D8" w:rsidP="00DA33D0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:rsidR="00FC33D8" w:rsidRPr="009A068C" w:rsidRDefault="00FC33D8" w:rsidP="00DA33D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Итого: 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1275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FC33D8" w:rsidRPr="009A068C" w:rsidRDefault="00FC33D8" w:rsidP="00DA33D0">
            <w:pPr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68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FC33D8" w:rsidRPr="009A068C" w:rsidRDefault="00FC33D8" w:rsidP="008C7708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8C7708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C33D8" w:rsidRPr="009A068C" w:rsidRDefault="00FC33D8" w:rsidP="009A068C">
      <w:pPr>
        <w:rPr>
          <w:rFonts w:ascii="Times New Roman" w:hAnsi="Times New Roman"/>
          <w:b/>
          <w:sz w:val="24"/>
          <w:szCs w:val="24"/>
        </w:rPr>
      </w:pPr>
      <w:r w:rsidRPr="009A068C">
        <w:rPr>
          <w:rFonts w:ascii="Times New Roman" w:hAnsi="Times New Roman"/>
          <w:b/>
          <w:kern w:val="2"/>
          <w:sz w:val="24"/>
          <w:szCs w:val="24"/>
          <w:lang w:eastAsia="ar-SA"/>
        </w:rPr>
        <w:t>3. Тематическое планирование с указанием количества часов отводимых на освоение каждой темы</w:t>
      </w:r>
      <w:r w:rsidRPr="009A068C">
        <w:rPr>
          <w:rFonts w:ascii="Times New Roman" w:hAnsi="Times New Roman"/>
          <w:b/>
          <w:sz w:val="24"/>
          <w:szCs w:val="24"/>
        </w:rPr>
        <w:t xml:space="preserve"> </w:t>
      </w:r>
    </w:p>
    <w:p w:rsidR="00FC33D8" w:rsidRPr="008C7708" w:rsidRDefault="00FC33D8" w:rsidP="006D1AB6">
      <w:pPr>
        <w:jc w:val="center"/>
        <w:rPr>
          <w:rFonts w:ascii="Times New Roman" w:hAnsi="Times New Roman"/>
          <w:b/>
          <w:sz w:val="28"/>
          <w:szCs w:val="28"/>
        </w:rPr>
      </w:pPr>
      <w:r w:rsidRPr="008C7708">
        <w:rPr>
          <w:rFonts w:ascii="Times New Roman" w:hAnsi="Times New Roman"/>
          <w:b/>
          <w:sz w:val="28"/>
          <w:szCs w:val="28"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4"/>
        <w:gridCol w:w="1842"/>
        <w:gridCol w:w="8662"/>
        <w:gridCol w:w="1418"/>
        <w:gridCol w:w="2410"/>
      </w:tblGrid>
      <w:tr w:rsidR="00FC33D8" w:rsidRPr="00DA33D0" w:rsidTr="00DA33D0">
        <w:trPr>
          <w:trHeight w:val="370"/>
        </w:trPr>
        <w:tc>
          <w:tcPr>
            <w:tcW w:w="944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8662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C33D8" w:rsidRPr="00DA33D0" w:rsidTr="00DA33D0">
        <w:trPr>
          <w:trHeight w:val="480"/>
        </w:trPr>
        <w:tc>
          <w:tcPr>
            <w:tcW w:w="944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2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Вводное занятие. Инструктаж по ТБ. Содержание и задачи курса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Санитария и гигиена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Санитария и гигиена. Требования к помещению кухни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Физиология питания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Физиология питания. Овощи в питании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приготовления пищи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приготовления бутербродов. Технология приготовления горячих напитков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Блюда из яиц. Практическая работа «Приготовление блюд из яиц»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Приготовление блюд из овощей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Сервировка стола. Правила поведения за столом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Заготовка продуктов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Заготовка продуктов и способы их хранения.</w:t>
            </w:r>
          </w:p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Контрольная работа по теме: «Кулинария»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Рукоделие. Художественные ремесла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Узелковый батик. Виды росписи по ткани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Материалы и красители. Технология крашения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Подготовка красителя. Способ складывания ткани и завязывания узлов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842" w:type="dxa"/>
            <w:tcBorders>
              <w:top w:val="nil"/>
            </w:tcBorders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Оформление салфеток в технике «узелковой батик»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Создание изделий из поделочных материалов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Ассортимент  вторичного сырья из пластмассы. Зарисовка изделий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изготовления выбранного изделия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Сборка и оформление изделия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Классификация волокон. Практическая работа «Образец полотняного переплетения»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Элементы машиноведе</w:t>
            </w:r>
          </w:p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Виды швейных машин. Устройство и принцип действия 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Подготовка машины к работе. Практическая работа «Выполнение машинных швов»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Практическая работа «Виды машинных швов»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Упражнения на швейной машине. ВТО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Конструирование и моделирование рабочей одежды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Классификация одежды. Практическая работа «Снятие мерок»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Правила работы с готовыми выкройками. моделирование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изготовления рабочей одежды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Ручные работы. Практическая работа «Выполнение прямых стежков»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Практическая работа «Обработка карманов. Соединение с фартуком»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49-50</w:t>
            </w:r>
          </w:p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Практическая работа «Обработка боковых и нижнего срезов фартука»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Практическая работа «Обработка пояса и соединение его с фартуком». ВТО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52-54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ведения дома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Эстетика и экология жилища. Практическая работа «Эскиз интерьера кухни»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Уход за одеждой и обувью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Творческие проектные работы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Познавательные сведения к творческому проекту. Организационно-подготовительный этап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Выбор техники выполнения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Реклама и защита проекта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Дизайн пришкольного участка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Создание микроландшафта. Выполнение эскиза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Цветочные культуры для клумб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3D8" w:rsidRPr="008C7708" w:rsidRDefault="00FC33D8" w:rsidP="00E614D6">
      <w:pPr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FC33D8" w:rsidRPr="008C7708" w:rsidRDefault="00FC33D8" w:rsidP="006D1AB6">
      <w:pPr>
        <w:jc w:val="center"/>
        <w:rPr>
          <w:rFonts w:ascii="Times New Roman" w:hAnsi="Times New Roman"/>
          <w:b/>
          <w:sz w:val="28"/>
          <w:szCs w:val="28"/>
        </w:rPr>
      </w:pPr>
      <w:r w:rsidRPr="008C7708">
        <w:rPr>
          <w:rFonts w:ascii="Times New Roman" w:hAnsi="Times New Roman"/>
          <w:b/>
          <w:sz w:val="28"/>
          <w:szCs w:val="28"/>
        </w:rP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4"/>
        <w:gridCol w:w="1842"/>
        <w:gridCol w:w="8662"/>
        <w:gridCol w:w="1418"/>
        <w:gridCol w:w="2410"/>
      </w:tblGrid>
      <w:tr w:rsidR="00FC33D8" w:rsidRPr="00DA33D0" w:rsidTr="00DA33D0">
        <w:trPr>
          <w:trHeight w:val="370"/>
        </w:trPr>
        <w:tc>
          <w:tcPr>
            <w:tcW w:w="944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8662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FC33D8" w:rsidRPr="00DA33D0" w:rsidTr="00DA33D0">
        <w:trPr>
          <w:trHeight w:val="480"/>
        </w:trPr>
        <w:tc>
          <w:tcPr>
            <w:tcW w:w="944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2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Вводное занятие. Инструктаж по ТБ. Содержание и задачи курса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Физиология питания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Физиология питания. Пр/р. «Определение суточной потребности»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приготовления пищи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Блюда из молока и кисломолочных продуктов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Блюда из рыбы и нерыбных продуктов моря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Блюда из круп, бобовых и макаронных изделий. Пр/р. «Макароны с сыром»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Изделия из жидкого теста. Сладкие блюда и напитки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Приготовление обеда в походных условиях. Пр/р. «Приготовление гречневой каши с тушенкой»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Заготовка продуктов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Заготовка продуктов. Пр/р. «Квашение капусты»</w:t>
            </w:r>
          </w:p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Контрольная работа по теме: «Кулинария»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Рукоделие. Художественные ремесла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Свободная  роспись по ткани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Художественные особенности свободной  росписи по ткани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росписи по ткани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Оформление и защита готового изделия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Использование  вторичного сырья в быту. Разработка эскиза изделия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изготовления выбранного изделия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Практическая работа «Изготовление изделия»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Художественное оформление. Защита творческого проекта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Натуральные волокна. . Практическая работа «Образец саржевого переплетения»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Элементы машиноведе</w:t>
            </w:r>
          </w:p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Регуляторы швейной машины. Причины дефектов строчки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Уход за швейной машиной. Обработка строчки. Виды передач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ведения дома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Эстетика и экология жилища. Практическая работа «Эскиз интерьера»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Уход за одеждой и обувью. Практическая работа «Наложение заплаты ручным способом»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43-46</w:t>
            </w:r>
          </w:p>
        </w:tc>
        <w:tc>
          <w:tcPr>
            <w:tcW w:w="184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Электромонтажные работы и профессии, связанные с ними.</w:t>
            </w:r>
          </w:p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Практическая работа «Подключение проводов к вилке»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Творческие проектные работы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Этапы выполнения творческого проекта. Практическая работа «Разработка банка идей»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49-52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 выполнения изделий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Изготовление изделия. Перечень критериев оценки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Экономическое и экологическое обоснование проекта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1842" w:type="dxa"/>
            <w:vMerge w:val="restart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Дизайн пришкольного участка</w:t>
            </w: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Почва на пришкольном участке и в регионе. ТБ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Типы почв. Понятие о плодородии почвы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  <w:tcBorders>
              <w:bottom w:val="nil"/>
            </w:tcBorders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выращивания цветочно-декоративных культур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  <w:tcBorders>
              <w:top w:val="nil"/>
            </w:tcBorders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Растительные препараты для борьбы с вредителями. ТБ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DA33D0">
        <w:tc>
          <w:tcPr>
            <w:tcW w:w="944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842" w:type="dxa"/>
            <w:vMerge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выращивания выбранных культур.</w:t>
            </w:r>
          </w:p>
        </w:tc>
        <w:tc>
          <w:tcPr>
            <w:tcW w:w="1418" w:type="dxa"/>
          </w:tcPr>
          <w:p w:rsidR="00FC33D8" w:rsidRPr="00DA33D0" w:rsidRDefault="00FC33D8" w:rsidP="00DA33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C33D8" w:rsidRPr="00DA33D0" w:rsidRDefault="00FC33D8" w:rsidP="00DA33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3D8" w:rsidRPr="008C7708" w:rsidRDefault="00FC33D8" w:rsidP="008D33DE">
      <w:pPr>
        <w:rPr>
          <w:rFonts w:ascii="Times New Roman" w:hAnsi="Times New Roman"/>
          <w:sz w:val="24"/>
          <w:szCs w:val="24"/>
        </w:rPr>
      </w:pPr>
    </w:p>
    <w:p w:rsidR="00FC33D8" w:rsidRPr="00BB3160" w:rsidRDefault="00FC33D8" w:rsidP="00BB3160">
      <w:pPr>
        <w:jc w:val="center"/>
        <w:rPr>
          <w:rFonts w:ascii="Times New Roman" w:hAnsi="Times New Roman"/>
          <w:b/>
          <w:sz w:val="28"/>
          <w:szCs w:val="28"/>
        </w:rPr>
      </w:pPr>
      <w:r w:rsidRPr="00BB3160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177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843"/>
        <w:gridCol w:w="8646"/>
        <w:gridCol w:w="1418"/>
        <w:gridCol w:w="2410"/>
        <w:gridCol w:w="2396"/>
      </w:tblGrid>
      <w:tr w:rsidR="00FC33D8" w:rsidRPr="00DA33D0" w:rsidTr="00BB3160">
        <w:trPr>
          <w:gridAfter w:val="1"/>
          <w:wAfter w:w="2396" w:type="dxa"/>
          <w:trHeight w:val="150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№ урока по теме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Вводное занятие. Инструктаж по охране труда.Осенние работы на пришкольном участке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3"/>
          <w:wAfter w:w="6224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sz w:val="24"/>
                <w:szCs w:val="24"/>
              </w:rPr>
              <w:t>Технология обработки древесины. (19час.)</w:t>
            </w:r>
            <w:r w:rsidRPr="00DA33D0">
              <w:rPr>
                <w:rFonts w:ascii="Times New Roman" w:hAnsi="Times New Roman"/>
                <w:sz w:val="24"/>
                <w:szCs w:val="24"/>
              </w:rPr>
              <w:t>Механические свойства древесины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Физические  свойства древесины. 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Конструкторская и технологическая документация.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Технологический процесс изготовления деталей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Заточка деревообрабатывающих инструментов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Заточка  ножей рубанка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Заточка стамесок и долот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Настройка рубанков и шерхебелей. Практическая работа «Настройка инструмента для строгания древесины»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Шиповые столярные соединения.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Практическая работа «Изображение шипового изображения на чертеже»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Шиповые столярные соединения. Практическая работа «Выполнение шипового соединения»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Графическое изображение соединений деталей на чертежах.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Соединение деталей шкантами. 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Соединение нагелями шурупами. Практическая работа «Соединение изделия шкантами и шурупами в нагель»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Точение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конических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деталей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Практическая работа «</w:t>
            </w: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Считывание технологической карты; выточить детали конической формы»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Точение фасонных деталей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Точение фасонных деталей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Художественное точение изделий из древесины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Мозаика на изделиях из древесины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  обработки металла. (19ч)</w:t>
            </w:r>
            <w:r w:rsidRPr="00DA33D0">
              <w:rPr>
                <w:rFonts w:ascii="Times New Roman" w:hAnsi="Times New Roman"/>
                <w:sz w:val="24"/>
                <w:szCs w:val="24"/>
              </w:rPr>
              <w:t>ТБ при работе с металлом. Основные свойства металлов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Сталь, её виды и свойства. 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Термическая обработка 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стали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Чертёж формат, масштаб, шрифт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Чертёж деталей, изготовленных на токарном и фрезерном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Станках. Практическая работа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Назначение и устройство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токарно-винторезного станка ТВ-6. Практическая работа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Технология токарных работ по металлу. Практическая работа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Устройство настольного горизонтально-фрезерного станка </w:t>
            </w:r>
            <w:r w:rsidRPr="00DA33D0">
              <w:rPr>
                <w:rFonts w:ascii="Times New Roman" w:hAnsi="Times New Roman"/>
                <w:sz w:val="24"/>
                <w:szCs w:val="24"/>
              </w:rPr>
              <w:br/>
              <w:t>НГФ-110Ш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Практическая работа. Составление кинематической схемы частей станка.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Нарезание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наружной  резьбы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Нарезание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наружной  резьбы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Нарезание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внутренней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резьбы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Нарезание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внутренней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резьбы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Нарезание резьбы на  ТВ-6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Нарезание резьбы на  ТВ-6. Практическая работа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Художественная обработка металла </w:t>
            </w:r>
            <w:r w:rsidRPr="00DA33D0">
              <w:rPr>
                <w:rFonts w:ascii="Times New Roman" w:hAnsi="Times New Roman"/>
                <w:sz w:val="24"/>
                <w:szCs w:val="24"/>
              </w:rPr>
              <w:br/>
              <w:t>(тиснение по фольге)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Художественная обработка металла 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(ажурная 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скульптура)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Художественная обработка металла (мозаика с металлическим контуром)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Художественная обработка</w:t>
            </w:r>
          </w:p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металла </w:t>
            </w:r>
            <w:r w:rsidRPr="00DA33D0">
              <w:rPr>
                <w:rFonts w:ascii="Times New Roman" w:hAnsi="Times New Roman"/>
                <w:sz w:val="24"/>
                <w:szCs w:val="24"/>
              </w:rPr>
              <w:br/>
              <w:t>(басма)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Художественная обработка металла (пропильный металл)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gridAfter w:val="1"/>
          <w:wAfter w:w="2396" w:type="dxa"/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Художественная обработка металла (чеканка на резиновой подкладке)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Электротехнические работы. (3ч)</w:t>
            </w:r>
            <w:r w:rsidRPr="00DA33D0">
              <w:rPr>
                <w:rFonts w:ascii="Times New Roman" w:hAnsi="Times New Roman"/>
                <w:sz w:val="24"/>
                <w:szCs w:val="24"/>
              </w:rPr>
              <w:t>Автоматические предохранители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Пути экономии электрической энергии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Простейшие схемы устройств автоматики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Основы технологии оклейки помещений обоями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Инструменты для обойных работ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Основные технологии малярных работ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Инструменты и приспособления для выполнения малярных работ.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Основы технологии плиточных работ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Инструменты и приспособления для плиточных работ.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Сферы и отрасли современного производства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Понятие о профессии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Выбор и обоснование проекта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Конструирование и проектирование изделия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Создание макета творческого проекта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Сбор и обработка необходимой информации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Планирование работы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Практическая деятельность по выполнению проекта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Черновое выполнение проекта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Проработка цветового оформления изделия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Изготовление изделия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Изготовление изделия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Экономические расчеты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Экономические расчеты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Создание и оформление проектной документации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Создание презентации изделия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Экологические требования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Реклама .Товарный знак. Защита проекта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Весенние работы на пришкольном участке.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rPr>
          <w:trHeight w:val="229"/>
        </w:trPr>
        <w:tc>
          <w:tcPr>
            <w:tcW w:w="99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68-70</w:t>
            </w:r>
          </w:p>
        </w:tc>
        <w:tc>
          <w:tcPr>
            <w:tcW w:w="1843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46" w:type="dxa"/>
          </w:tcPr>
          <w:p w:rsidR="00FC33D8" w:rsidRPr="00DA33D0" w:rsidRDefault="00FC33D8" w:rsidP="00BB316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Весенние работы на пришкольном участке.</w:t>
            </w:r>
          </w:p>
        </w:tc>
        <w:tc>
          <w:tcPr>
            <w:tcW w:w="1418" w:type="dxa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6" w:type="dxa"/>
            <w:gridSpan w:val="2"/>
          </w:tcPr>
          <w:p w:rsidR="00FC33D8" w:rsidRPr="00DA33D0" w:rsidRDefault="00FC33D8" w:rsidP="00BB3160">
            <w:pPr>
              <w:tabs>
                <w:tab w:val="left" w:leader="underscore" w:pos="6466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3D8" w:rsidRPr="00BB3160" w:rsidRDefault="00FC33D8" w:rsidP="00BB3160">
      <w:pPr>
        <w:rPr>
          <w:rFonts w:ascii="Times New Roman" w:hAnsi="Times New Roman"/>
          <w:b/>
          <w:bCs/>
          <w:sz w:val="24"/>
          <w:szCs w:val="24"/>
        </w:rPr>
      </w:pPr>
    </w:p>
    <w:p w:rsidR="00FC33D8" w:rsidRDefault="00FC33D8" w:rsidP="00BB3160">
      <w:pPr>
        <w:rPr>
          <w:rFonts w:ascii="Times New Roman" w:hAnsi="Times New Roman"/>
          <w:b/>
          <w:bCs/>
          <w:sz w:val="24"/>
          <w:szCs w:val="24"/>
        </w:rPr>
      </w:pPr>
      <w:r w:rsidRPr="00BB316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</w:p>
    <w:p w:rsidR="00FC33D8" w:rsidRDefault="00FC33D8" w:rsidP="00BB31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33D8" w:rsidRDefault="00FC33D8" w:rsidP="00BB3160">
      <w:pPr>
        <w:rPr>
          <w:rFonts w:ascii="Times New Roman" w:hAnsi="Times New Roman"/>
          <w:b/>
          <w:bCs/>
          <w:sz w:val="24"/>
          <w:szCs w:val="24"/>
        </w:rPr>
      </w:pPr>
    </w:p>
    <w:p w:rsidR="00FC33D8" w:rsidRPr="00BB3160" w:rsidRDefault="00FC33D8" w:rsidP="00BB316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B3160">
        <w:rPr>
          <w:rFonts w:ascii="Times New Roman" w:hAnsi="Times New Roman"/>
          <w:b/>
          <w:bCs/>
          <w:sz w:val="28"/>
          <w:szCs w:val="28"/>
        </w:rPr>
        <w:t>8 класс</w:t>
      </w:r>
    </w:p>
    <w:tbl>
      <w:tblPr>
        <w:tblW w:w="15451" w:type="dxa"/>
        <w:tblCellSpacing w:w="0" w:type="dxa"/>
        <w:tblInd w:w="-6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93"/>
        <w:gridCol w:w="10489"/>
        <w:gridCol w:w="1560"/>
        <w:gridCol w:w="2409"/>
      </w:tblGrid>
      <w:tr w:rsidR="00FC33D8" w:rsidRPr="00DA33D0" w:rsidTr="00BB3160">
        <w:trPr>
          <w:trHeight w:val="517"/>
          <w:tblCellSpacing w:w="0" w:type="dxa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0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Система уроков </w:t>
            </w:r>
            <w:r w:rsidRPr="00DA33D0">
              <w:rPr>
                <w:rFonts w:ascii="Times New Roman" w:hAnsi="Times New Roman"/>
                <w:sz w:val="24"/>
                <w:szCs w:val="24"/>
              </w:rPr>
              <w:br/>
              <w:t>(тема и цель урока)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FC33D8" w:rsidRPr="00DA33D0" w:rsidTr="00BB3160">
        <w:trPr>
          <w:trHeight w:val="517"/>
          <w:tblCellSpacing w:w="0" w:type="dxa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82"/>
          <w:tblCellSpacing w:w="-8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33D8" w:rsidRPr="00DA33D0" w:rsidTr="00BB3160">
        <w:tblPrEx>
          <w:tblCellSpacing w:w="-8" w:type="dxa"/>
        </w:tblPrEx>
        <w:trPr>
          <w:trHeight w:val="772"/>
          <w:tblCellSpacing w:w="-8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right="-60"/>
              <w:rPr>
                <w:rFonts w:ascii="Times New Roman" w:hAnsi="Times New Roman"/>
                <w:sz w:val="24"/>
                <w:szCs w:val="24"/>
              </w:rPr>
            </w:pP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Раздел I. Домашняя экономика и основы предпринимательства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Семейная экономика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823"/>
          <w:tblCellSpacing w:w="-8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Предпринимательство в семье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793"/>
          <w:tblCellSpacing w:w="-8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3 -4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Потребности семьи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351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Информация о товарах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151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Торговые символы, этикетки и штрих-код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3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0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7 -8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Бюджет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151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92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 9- 10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Расходы на питание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01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8" w:lineRule="auto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8" w:lineRule="auto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11 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33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Раздел II. </w:t>
            </w:r>
            <w:r w:rsidRPr="00DA33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Технология ведения приусадебного участка.</w:t>
            </w:r>
          </w:p>
          <w:p w:rsidR="00FC33D8" w:rsidRPr="00DA33D0" w:rsidRDefault="00FC33D8" w:rsidP="00BB316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Хозпостройки  и подсобные помещения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3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8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 xml:space="preserve">12 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Экономика приусадебного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Закладка овощей на хранение.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402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 w:firstLine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Подсчет себестоимости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8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D50741">
            <w:pPr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Способы уменьшения потерь продукции при хранении.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Раздел III. Проект</w:t>
            </w:r>
            <w:r w:rsidRPr="00DA33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     Варианты тем: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«Бизнес план предпринимательской идеи», «Ландшафтный дизайн участка», «Проектирование и планировка  дома», «Дизайн квартиры» «Проектирование изделий для дома», и  т. д.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Выбор и обоснование проекта. Экономический расчёт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Составление технологической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19-23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Работа над проектом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2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DA33D0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Раздел. IV Технология электротехнических работ.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Элементарная база электротехники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1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 xml:space="preserve">Монтаж электрической цепи. Правила 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безопасности при электротехнических работах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351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Бытовые нагревательные приборы и светильники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Разработка плаката по электробезопасности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2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DA33D0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Раздел V. Культура строительства  дома.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Как строят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445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Технология установки врезного замка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251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Ремонтные работы. Материалы для отделки дома и внутренних и отделочных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151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>Ручные инструменты.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37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Техника противопожарной и санитарной безопасности при строительстве дома</w:t>
            </w:r>
            <w:r w:rsidRPr="00DA33D0">
              <w:rPr>
                <w:rFonts w:ascii="Times New Roman" w:hAnsi="Times New Roman"/>
                <w:bCs/>
                <w:sz w:val="24"/>
                <w:szCs w:val="24"/>
              </w:rPr>
              <w:t xml:space="preserve"> .Безопасность ручных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3D8" w:rsidRPr="00DA33D0" w:rsidTr="00BB3160">
        <w:tblPrEx>
          <w:tblCellSpacing w:w="-8" w:type="dxa"/>
        </w:tblPrEx>
        <w:trPr>
          <w:trHeight w:val="326"/>
          <w:tblCellSpacing w:w="-8" w:type="dxa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spacing w:line="285" w:lineRule="auto"/>
              <w:ind w:left="-60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3D0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33D8" w:rsidRPr="00DA33D0" w:rsidRDefault="00FC33D8" w:rsidP="00BB31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3D8" w:rsidRPr="00BB3160" w:rsidRDefault="00FC33D8" w:rsidP="00BB3160">
      <w:pPr>
        <w:rPr>
          <w:rFonts w:ascii="Times New Roman" w:hAnsi="Times New Roman"/>
          <w:sz w:val="24"/>
          <w:szCs w:val="24"/>
        </w:rPr>
      </w:pPr>
    </w:p>
    <w:p w:rsidR="00FC33D8" w:rsidRPr="00BB3160" w:rsidRDefault="00FC33D8" w:rsidP="001A13EE">
      <w:pPr>
        <w:jc w:val="center"/>
        <w:rPr>
          <w:rFonts w:ascii="Times New Roman" w:hAnsi="Times New Roman"/>
          <w:sz w:val="24"/>
          <w:szCs w:val="24"/>
        </w:rPr>
      </w:pPr>
    </w:p>
    <w:p w:rsidR="00FC33D8" w:rsidRPr="008C7708" w:rsidRDefault="00FC33D8" w:rsidP="00D50741">
      <w:pPr>
        <w:rPr>
          <w:rFonts w:ascii="Times New Roman" w:hAnsi="Times New Roman"/>
          <w:sz w:val="24"/>
          <w:szCs w:val="24"/>
        </w:rPr>
      </w:pPr>
    </w:p>
    <w:sectPr w:rsidR="00FC33D8" w:rsidRPr="008C7708" w:rsidSect="009A068C">
      <w:footerReference w:type="even" r:id="rId7"/>
      <w:footerReference w:type="default" r:id="rId8"/>
      <w:pgSz w:w="16838" w:h="11906" w:orient="landscape"/>
      <w:pgMar w:top="1701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3D8" w:rsidRDefault="00FC33D8">
      <w:r>
        <w:separator/>
      </w:r>
    </w:p>
  </w:endnote>
  <w:endnote w:type="continuationSeparator" w:id="0">
    <w:p w:rsidR="00FC33D8" w:rsidRDefault="00FC3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D8" w:rsidRDefault="00FC33D8" w:rsidP="009A06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3D8" w:rsidRDefault="00FC33D8" w:rsidP="009A068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D8" w:rsidRDefault="00FC33D8" w:rsidP="009A06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C33D8" w:rsidRDefault="00FC33D8" w:rsidP="009A068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3D8" w:rsidRDefault="00FC33D8">
      <w:r>
        <w:separator/>
      </w:r>
    </w:p>
  </w:footnote>
  <w:footnote w:type="continuationSeparator" w:id="0">
    <w:p w:rsidR="00FC33D8" w:rsidRDefault="00FC3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2D1E1CDD"/>
    <w:multiLevelType w:val="hybridMultilevel"/>
    <w:tmpl w:val="FE349CF0"/>
    <w:lvl w:ilvl="0" w:tplc="E00227B4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9E65FD"/>
    <w:multiLevelType w:val="hybridMultilevel"/>
    <w:tmpl w:val="7F7C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3EE"/>
    <w:rsid w:val="00000015"/>
    <w:rsid w:val="0000220F"/>
    <w:rsid w:val="00002CD5"/>
    <w:rsid w:val="00004594"/>
    <w:rsid w:val="000047E1"/>
    <w:rsid w:val="0000604F"/>
    <w:rsid w:val="00006084"/>
    <w:rsid w:val="000061CB"/>
    <w:rsid w:val="0000741C"/>
    <w:rsid w:val="00007D39"/>
    <w:rsid w:val="00010263"/>
    <w:rsid w:val="0001075A"/>
    <w:rsid w:val="00010891"/>
    <w:rsid w:val="00010BD2"/>
    <w:rsid w:val="00010C6A"/>
    <w:rsid w:val="000120C0"/>
    <w:rsid w:val="00012DAB"/>
    <w:rsid w:val="00014377"/>
    <w:rsid w:val="000144E3"/>
    <w:rsid w:val="00014CE4"/>
    <w:rsid w:val="000154BC"/>
    <w:rsid w:val="0001568B"/>
    <w:rsid w:val="00016168"/>
    <w:rsid w:val="00017AED"/>
    <w:rsid w:val="0002088B"/>
    <w:rsid w:val="000209EF"/>
    <w:rsid w:val="00020A9E"/>
    <w:rsid w:val="00020F18"/>
    <w:rsid w:val="00022351"/>
    <w:rsid w:val="0002237C"/>
    <w:rsid w:val="00022541"/>
    <w:rsid w:val="00022E30"/>
    <w:rsid w:val="000231DE"/>
    <w:rsid w:val="00023395"/>
    <w:rsid w:val="000239D7"/>
    <w:rsid w:val="00023B5C"/>
    <w:rsid w:val="0002484F"/>
    <w:rsid w:val="0002590B"/>
    <w:rsid w:val="00026505"/>
    <w:rsid w:val="00027E90"/>
    <w:rsid w:val="0003037D"/>
    <w:rsid w:val="00030903"/>
    <w:rsid w:val="00031051"/>
    <w:rsid w:val="000314D0"/>
    <w:rsid w:val="000320E2"/>
    <w:rsid w:val="00032320"/>
    <w:rsid w:val="00032A90"/>
    <w:rsid w:val="00032B38"/>
    <w:rsid w:val="000341C8"/>
    <w:rsid w:val="000351DF"/>
    <w:rsid w:val="00036031"/>
    <w:rsid w:val="000377A5"/>
    <w:rsid w:val="00037CD1"/>
    <w:rsid w:val="000405DE"/>
    <w:rsid w:val="00040697"/>
    <w:rsid w:val="000406EE"/>
    <w:rsid w:val="00041803"/>
    <w:rsid w:val="00042C0D"/>
    <w:rsid w:val="0004362A"/>
    <w:rsid w:val="00043DBB"/>
    <w:rsid w:val="00044B37"/>
    <w:rsid w:val="00045155"/>
    <w:rsid w:val="00045BBD"/>
    <w:rsid w:val="00046710"/>
    <w:rsid w:val="00046C25"/>
    <w:rsid w:val="00047A9A"/>
    <w:rsid w:val="00050130"/>
    <w:rsid w:val="00053162"/>
    <w:rsid w:val="00053BD0"/>
    <w:rsid w:val="00053ECC"/>
    <w:rsid w:val="000551F6"/>
    <w:rsid w:val="00056779"/>
    <w:rsid w:val="00057907"/>
    <w:rsid w:val="00057BD6"/>
    <w:rsid w:val="000616A7"/>
    <w:rsid w:val="000632A3"/>
    <w:rsid w:val="000637D4"/>
    <w:rsid w:val="00064B7F"/>
    <w:rsid w:val="00065711"/>
    <w:rsid w:val="00066153"/>
    <w:rsid w:val="000664BF"/>
    <w:rsid w:val="00066962"/>
    <w:rsid w:val="000669B9"/>
    <w:rsid w:val="00066A50"/>
    <w:rsid w:val="00066F71"/>
    <w:rsid w:val="00071258"/>
    <w:rsid w:val="000718BE"/>
    <w:rsid w:val="00072453"/>
    <w:rsid w:val="00072494"/>
    <w:rsid w:val="000727FD"/>
    <w:rsid w:val="0007374F"/>
    <w:rsid w:val="00073990"/>
    <w:rsid w:val="00073E06"/>
    <w:rsid w:val="000741CA"/>
    <w:rsid w:val="00074BA7"/>
    <w:rsid w:val="00075197"/>
    <w:rsid w:val="0007571E"/>
    <w:rsid w:val="000758AE"/>
    <w:rsid w:val="00075B40"/>
    <w:rsid w:val="00076698"/>
    <w:rsid w:val="000773E4"/>
    <w:rsid w:val="00077792"/>
    <w:rsid w:val="00077BBA"/>
    <w:rsid w:val="00077CA4"/>
    <w:rsid w:val="00082883"/>
    <w:rsid w:val="000834CB"/>
    <w:rsid w:val="00083E2A"/>
    <w:rsid w:val="00084832"/>
    <w:rsid w:val="000848DF"/>
    <w:rsid w:val="00084FD0"/>
    <w:rsid w:val="000854BE"/>
    <w:rsid w:val="0008648E"/>
    <w:rsid w:val="000867EC"/>
    <w:rsid w:val="0008710D"/>
    <w:rsid w:val="00091298"/>
    <w:rsid w:val="00092471"/>
    <w:rsid w:val="00092FC2"/>
    <w:rsid w:val="0009367D"/>
    <w:rsid w:val="00093832"/>
    <w:rsid w:val="00094AE0"/>
    <w:rsid w:val="000951D0"/>
    <w:rsid w:val="0009566A"/>
    <w:rsid w:val="000958A4"/>
    <w:rsid w:val="00095988"/>
    <w:rsid w:val="00096177"/>
    <w:rsid w:val="00096D3F"/>
    <w:rsid w:val="0009733A"/>
    <w:rsid w:val="00097382"/>
    <w:rsid w:val="000979A6"/>
    <w:rsid w:val="000A0140"/>
    <w:rsid w:val="000A023E"/>
    <w:rsid w:val="000A0354"/>
    <w:rsid w:val="000A05F2"/>
    <w:rsid w:val="000A16E9"/>
    <w:rsid w:val="000A26D2"/>
    <w:rsid w:val="000A31AC"/>
    <w:rsid w:val="000A3926"/>
    <w:rsid w:val="000A4DDC"/>
    <w:rsid w:val="000A5194"/>
    <w:rsid w:val="000A5404"/>
    <w:rsid w:val="000A559F"/>
    <w:rsid w:val="000A78D3"/>
    <w:rsid w:val="000B03C9"/>
    <w:rsid w:val="000B0D57"/>
    <w:rsid w:val="000B1BBF"/>
    <w:rsid w:val="000B1CC6"/>
    <w:rsid w:val="000B2ACB"/>
    <w:rsid w:val="000B3006"/>
    <w:rsid w:val="000B30C5"/>
    <w:rsid w:val="000B3128"/>
    <w:rsid w:val="000B35DF"/>
    <w:rsid w:val="000B39AB"/>
    <w:rsid w:val="000B45A4"/>
    <w:rsid w:val="000B4D5F"/>
    <w:rsid w:val="000B501F"/>
    <w:rsid w:val="000B6289"/>
    <w:rsid w:val="000B631F"/>
    <w:rsid w:val="000B6747"/>
    <w:rsid w:val="000B67B8"/>
    <w:rsid w:val="000B6900"/>
    <w:rsid w:val="000B6EA8"/>
    <w:rsid w:val="000B70D7"/>
    <w:rsid w:val="000B71D7"/>
    <w:rsid w:val="000B729F"/>
    <w:rsid w:val="000B7FD2"/>
    <w:rsid w:val="000C0C0F"/>
    <w:rsid w:val="000C12F2"/>
    <w:rsid w:val="000C2842"/>
    <w:rsid w:val="000C2C6D"/>
    <w:rsid w:val="000C2EAD"/>
    <w:rsid w:val="000C362A"/>
    <w:rsid w:val="000C36FC"/>
    <w:rsid w:val="000C77E1"/>
    <w:rsid w:val="000C7841"/>
    <w:rsid w:val="000D116A"/>
    <w:rsid w:val="000D11AB"/>
    <w:rsid w:val="000D1518"/>
    <w:rsid w:val="000D164F"/>
    <w:rsid w:val="000D1678"/>
    <w:rsid w:val="000D24EA"/>
    <w:rsid w:val="000D356E"/>
    <w:rsid w:val="000D46F5"/>
    <w:rsid w:val="000D4D69"/>
    <w:rsid w:val="000D7AF5"/>
    <w:rsid w:val="000E0442"/>
    <w:rsid w:val="000E088A"/>
    <w:rsid w:val="000E13FB"/>
    <w:rsid w:val="000E1F34"/>
    <w:rsid w:val="000E269B"/>
    <w:rsid w:val="000E3469"/>
    <w:rsid w:val="000E3E75"/>
    <w:rsid w:val="000E473B"/>
    <w:rsid w:val="000E5C08"/>
    <w:rsid w:val="000E6936"/>
    <w:rsid w:val="000E6DC9"/>
    <w:rsid w:val="000E7B1B"/>
    <w:rsid w:val="000E7C9F"/>
    <w:rsid w:val="000F0D83"/>
    <w:rsid w:val="000F1470"/>
    <w:rsid w:val="000F1B07"/>
    <w:rsid w:val="000F2A35"/>
    <w:rsid w:val="000F413D"/>
    <w:rsid w:val="000F55A5"/>
    <w:rsid w:val="000F713F"/>
    <w:rsid w:val="000F7290"/>
    <w:rsid w:val="00100266"/>
    <w:rsid w:val="001003BB"/>
    <w:rsid w:val="001004C9"/>
    <w:rsid w:val="001004F4"/>
    <w:rsid w:val="00100599"/>
    <w:rsid w:val="001023A9"/>
    <w:rsid w:val="001058F4"/>
    <w:rsid w:val="001066F0"/>
    <w:rsid w:val="00106DDB"/>
    <w:rsid w:val="00106EA4"/>
    <w:rsid w:val="00106EC4"/>
    <w:rsid w:val="00107145"/>
    <w:rsid w:val="0011072F"/>
    <w:rsid w:val="00110CAE"/>
    <w:rsid w:val="001111C8"/>
    <w:rsid w:val="0011269A"/>
    <w:rsid w:val="001129DD"/>
    <w:rsid w:val="00113087"/>
    <w:rsid w:val="00113950"/>
    <w:rsid w:val="00114C24"/>
    <w:rsid w:val="00115320"/>
    <w:rsid w:val="00116EF2"/>
    <w:rsid w:val="001178CC"/>
    <w:rsid w:val="00121410"/>
    <w:rsid w:val="001217FF"/>
    <w:rsid w:val="001221E6"/>
    <w:rsid w:val="001224C2"/>
    <w:rsid w:val="0012282D"/>
    <w:rsid w:val="00122BE8"/>
    <w:rsid w:val="00122E74"/>
    <w:rsid w:val="00122F80"/>
    <w:rsid w:val="0012582B"/>
    <w:rsid w:val="00127A9E"/>
    <w:rsid w:val="00127D16"/>
    <w:rsid w:val="001302A2"/>
    <w:rsid w:val="0013036A"/>
    <w:rsid w:val="00130899"/>
    <w:rsid w:val="0013089D"/>
    <w:rsid w:val="001319D9"/>
    <w:rsid w:val="00131D7D"/>
    <w:rsid w:val="001322F4"/>
    <w:rsid w:val="001341BD"/>
    <w:rsid w:val="0013437B"/>
    <w:rsid w:val="0013457A"/>
    <w:rsid w:val="0013506A"/>
    <w:rsid w:val="00136C09"/>
    <w:rsid w:val="001373C9"/>
    <w:rsid w:val="00137CFD"/>
    <w:rsid w:val="001404BD"/>
    <w:rsid w:val="0014275B"/>
    <w:rsid w:val="00142D27"/>
    <w:rsid w:val="001430DD"/>
    <w:rsid w:val="00143760"/>
    <w:rsid w:val="00143ED2"/>
    <w:rsid w:val="0014439B"/>
    <w:rsid w:val="0014495F"/>
    <w:rsid w:val="00145CB9"/>
    <w:rsid w:val="0014645D"/>
    <w:rsid w:val="001464F8"/>
    <w:rsid w:val="00147662"/>
    <w:rsid w:val="00147ADF"/>
    <w:rsid w:val="001511AE"/>
    <w:rsid w:val="001518EC"/>
    <w:rsid w:val="00151AC2"/>
    <w:rsid w:val="00151D66"/>
    <w:rsid w:val="00152F2D"/>
    <w:rsid w:val="00153107"/>
    <w:rsid w:val="00153D39"/>
    <w:rsid w:val="00154181"/>
    <w:rsid w:val="00154793"/>
    <w:rsid w:val="001558B1"/>
    <w:rsid w:val="00156105"/>
    <w:rsid w:val="00157D37"/>
    <w:rsid w:val="00157ECE"/>
    <w:rsid w:val="00160F6E"/>
    <w:rsid w:val="0016220D"/>
    <w:rsid w:val="001638C0"/>
    <w:rsid w:val="0016430B"/>
    <w:rsid w:val="001645A8"/>
    <w:rsid w:val="00165470"/>
    <w:rsid w:val="001658AF"/>
    <w:rsid w:val="001658B9"/>
    <w:rsid w:val="00170783"/>
    <w:rsid w:val="00171951"/>
    <w:rsid w:val="00171C79"/>
    <w:rsid w:val="00171DA5"/>
    <w:rsid w:val="00172E77"/>
    <w:rsid w:val="00172F06"/>
    <w:rsid w:val="00173315"/>
    <w:rsid w:val="001743C5"/>
    <w:rsid w:val="0017502D"/>
    <w:rsid w:val="00175221"/>
    <w:rsid w:val="00175848"/>
    <w:rsid w:val="0017594D"/>
    <w:rsid w:val="00175DA4"/>
    <w:rsid w:val="00176A69"/>
    <w:rsid w:val="00176C4D"/>
    <w:rsid w:val="0018023D"/>
    <w:rsid w:val="00180DFB"/>
    <w:rsid w:val="00181A6A"/>
    <w:rsid w:val="001846D3"/>
    <w:rsid w:val="00185F30"/>
    <w:rsid w:val="001867B4"/>
    <w:rsid w:val="00186C5B"/>
    <w:rsid w:val="00187163"/>
    <w:rsid w:val="00187A60"/>
    <w:rsid w:val="00187DE6"/>
    <w:rsid w:val="0019025F"/>
    <w:rsid w:val="00190EC4"/>
    <w:rsid w:val="001915F5"/>
    <w:rsid w:val="001917F2"/>
    <w:rsid w:val="0019274B"/>
    <w:rsid w:val="00192C58"/>
    <w:rsid w:val="00192EED"/>
    <w:rsid w:val="00193226"/>
    <w:rsid w:val="00193B82"/>
    <w:rsid w:val="00194773"/>
    <w:rsid w:val="001948F8"/>
    <w:rsid w:val="001957DA"/>
    <w:rsid w:val="00197AAA"/>
    <w:rsid w:val="001A0015"/>
    <w:rsid w:val="001A042C"/>
    <w:rsid w:val="001A097A"/>
    <w:rsid w:val="001A0BCD"/>
    <w:rsid w:val="001A13EE"/>
    <w:rsid w:val="001A151B"/>
    <w:rsid w:val="001A162E"/>
    <w:rsid w:val="001A1E14"/>
    <w:rsid w:val="001A203F"/>
    <w:rsid w:val="001A222F"/>
    <w:rsid w:val="001A228B"/>
    <w:rsid w:val="001A37CF"/>
    <w:rsid w:val="001A6AB4"/>
    <w:rsid w:val="001A6C63"/>
    <w:rsid w:val="001A7342"/>
    <w:rsid w:val="001A7CF0"/>
    <w:rsid w:val="001A7E56"/>
    <w:rsid w:val="001A7F18"/>
    <w:rsid w:val="001B036F"/>
    <w:rsid w:val="001B05C9"/>
    <w:rsid w:val="001B14D6"/>
    <w:rsid w:val="001B3714"/>
    <w:rsid w:val="001B5571"/>
    <w:rsid w:val="001B7DFE"/>
    <w:rsid w:val="001C0A72"/>
    <w:rsid w:val="001C0E69"/>
    <w:rsid w:val="001C22DB"/>
    <w:rsid w:val="001C4B83"/>
    <w:rsid w:val="001C4D4F"/>
    <w:rsid w:val="001C568A"/>
    <w:rsid w:val="001C670D"/>
    <w:rsid w:val="001C73D3"/>
    <w:rsid w:val="001C7E16"/>
    <w:rsid w:val="001C7EB2"/>
    <w:rsid w:val="001D03D2"/>
    <w:rsid w:val="001D0894"/>
    <w:rsid w:val="001D0DAB"/>
    <w:rsid w:val="001D1160"/>
    <w:rsid w:val="001D29DF"/>
    <w:rsid w:val="001D2E41"/>
    <w:rsid w:val="001D36F8"/>
    <w:rsid w:val="001D37B1"/>
    <w:rsid w:val="001D3F5F"/>
    <w:rsid w:val="001D4A92"/>
    <w:rsid w:val="001D54E3"/>
    <w:rsid w:val="001D743D"/>
    <w:rsid w:val="001D745C"/>
    <w:rsid w:val="001D78A2"/>
    <w:rsid w:val="001E05A9"/>
    <w:rsid w:val="001E173C"/>
    <w:rsid w:val="001E1B5C"/>
    <w:rsid w:val="001E2549"/>
    <w:rsid w:val="001E3130"/>
    <w:rsid w:val="001E451E"/>
    <w:rsid w:val="001E468B"/>
    <w:rsid w:val="001E4E0B"/>
    <w:rsid w:val="001E5212"/>
    <w:rsid w:val="001E62F3"/>
    <w:rsid w:val="001E68E2"/>
    <w:rsid w:val="001E73DF"/>
    <w:rsid w:val="001F0787"/>
    <w:rsid w:val="001F0B70"/>
    <w:rsid w:val="001F2D27"/>
    <w:rsid w:val="001F57C8"/>
    <w:rsid w:val="001F57F6"/>
    <w:rsid w:val="001F737D"/>
    <w:rsid w:val="001F7CA7"/>
    <w:rsid w:val="002002EB"/>
    <w:rsid w:val="002002F5"/>
    <w:rsid w:val="00200A93"/>
    <w:rsid w:val="00200D90"/>
    <w:rsid w:val="002012BF"/>
    <w:rsid w:val="00202398"/>
    <w:rsid w:val="00203C28"/>
    <w:rsid w:val="00203DF4"/>
    <w:rsid w:val="00203E1E"/>
    <w:rsid w:val="00204011"/>
    <w:rsid w:val="00204506"/>
    <w:rsid w:val="00204B88"/>
    <w:rsid w:val="002070A3"/>
    <w:rsid w:val="00207311"/>
    <w:rsid w:val="00207C1C"/>
    <w:rsid w:val="00207E08"/>
    <w:rsid w:val="00207F9C"/>
    <w:rsid w:val="002102E8"/>
    <w:rsid w:val="00210379"/>
    <w:rsid w:val="00211DA5"/>
    <w:rsid w:val="00211ECA"/>
    <w:rsid w:val="0021294D"/>
    <w:rsid w:val="00212FC4"/>
    <w:rsid w:val="00215CF0"/>
    <w:rsid w:val="00216338"/>
    <w:rsid w:val="00216B44"/>
    <w:rsid w:val="0021767B"/>
    <w:rsid w:val="0021769A"/>
    <w:rsid w:val="00220742"/>
    <w:rsid w:val="00220BFC"/>
    <w:rsid w:val="00220C5E"/>
    <w:rsid w:val="002211DD"/>
    <w:rsid w:val="00221200"/>
    <w:rsid w:val="00221A3C"/>
    <w:rsid w:val="002223C1"/>
    <w:rsid w:val="00222AEF"/>
    <w:rsid w:val="00222E44"/>
    <w:rsid w:val="0022363F"/>
    <w:rsid w:val="002244FA"/>
    <w:rsid w:val="002247D9"/>
    <w:rsid w:val="00224DCB"/>
    <w:rsid w:val="00225324"/>
    <w:rsid w:val="0022534D"/>
    <w:rsid w:val="00225F42"/>
    <w:rsid w:val="002274AC"/>
    <w:rsid w:val="00230107"/>
    <w:rsid w:val="00230A0E"/>
    <w:rsid w:val="00230B5F"/>
    <w:rsid w:val="00230C29"/>
    <w:rsid w:val="002321C2"/>
    <w:rsid w:val="00233160"/>
    <w:rsid w:val="0023405E"/>
    <w:rsid w:val="00234441"/>
    <w:rsid w:val="00234683"/>
    <w:rsid w:val="00234FE9"/>
    <w:rsid w:val="002350DF"/>
    <w:rsid w:val="00235300"/>
    <w:rsid w:val="00235765"/>
    <w:rsid w:val="0023629B"/>
    <w:rsid w:val="00236C31"/>
    <w:rsid w:val="002372DB"/>
    <w:rsid w:val="00240D28"/>
    <w:rsid w:val="00242C79"/>
    <w:rsid w:val="00243CAD"/>
    <w:rsid w:val="00244731"/>
    <w:rsid w:val="0024480A"/>
    <w:rsid w:val="00247A2D"/>
    <w:rsid w:val="00250589"/>
    <w:rsid w:val="00252DE6"/>
    <w:rsid w:val="00252E8F"/>
    <w:rsid w:val="002531F4"/>
    <w:rsid w:val="00254A49"/>
    <w:rsid w:val="00255085"/>
    <w:rsid w:val="00255ABD"/>
    <w:rsid w:val="002562E4"/>
    <w:rsid w:val="002569A6"/>
    <w:rsid w:val="00256B51"/>
    <w:rsid w:val="00256BCE"/>
    <w:rsid w:val="00256D05"/>
    <w:rsid w:val="0025768D"/>
    <w:rsid w:val="00257CDA"/>
    <w:rsid w:val="002603EC"/>
    <w:rsid w:val="00260525"/>
    <w:rsid w:val="002607E0"/>
    <w:rsid w:val="00260B1B"/>
    <w:rsid w:val="00261141"/>
    <w:rsid w:val="00261C17"/>
    <w:rsid w:val="00263B6B"/>
    <w:rsid w:val="00264422"/>
    <w:rsid w:val="0026494D"/>
    <w:rsid w:val="00266432"/>
    <w:rsid w:val="00266929"/>
    <w:rsid w:val="00266E66"/>
    <w:rsid w:val="00266FB9"/>
    <w:rsid w:val="00267384"/>
    <w:rsid w:val="00267FF3"/>
    <w:rsid w:val="002708A4"/>
    <w:rsid w:val="00270DDB"/>
    <w:rsid w:val="00270E97"/>
    <w:rsid w:val="002719B7"/>
    <w:rsid w:val="00271D17"/>
    <w:rsid w:val="00275950"/>
    <w:rsid w:val="00275F88"/>
    <w:rsid w:val="00276F9E"/>
    <w:rsid w:val="00277F96"/>
    <w:rsid w:val="00280190"/>
    <w:rsid w:val="00281433"/>
    <w:rsid w:val="00281F12"/>
    <w:rsid w:val="00282181"/>
    <w:rsid w:val="00282CB1"/>
    <w:rsid w:val="00282D55"/>
    <w:rsid w:val="00283605"/>
    <w:rsid w:val="00284405"/>
    <w:rsid w:val="002847B9"/>
    <w:rsid w:val="00284E4C"/>
    <w:rsid w:val="0028516F"/>
    <w:rsid w:val="002851F5"/>
    <w:rsid w:val="0028649E"/>
    <w:rsid w:val="00286686"/>
    <w:rsid w:val="00286CED"/>
    <w:rsid w:val="00286FD0"/>
    <w:rsid w:val="002875A9"/>
    <w:rsid w:val="002903E3"/>
    <w:rsid w:val="002913EB"/>
    <w:rsid w:val="002914DA"/>
    <w:rsid w:val="00291912"/>
    <w:rsid w:val="00292242"/>
    <w:rsid w:val="00292841"/>
    <w:rsid w:val="002940FF"/>
    <w:rsid w:val="00294348"/>
    <w:rsid w:val="00294659"/>
    <w:rsid w:val="0029488A"/>
    <w:rsid w:val="00294B63"/>
    <w:rsid w:val="002956D6"/>
    <w:rsid w:val="002957A1"/>
    <w:rsid w:val="002961E5"/>
    <w:rsid w:val="002963DF"/>
    <w:rsid w:val="00296B63"/>
    <w:rsid w:val="00296DC6"/>
    <w:rsid w:val="002A0133"/>
    <w:rsid w:val="002A12B6"/>
    <w:rsid w:val="002A20BE"/>
    <w:rsid w:val="002A3845"/>
    <w:rsid w:val="002A4AFD"/>
    <w:rsid w:val="002A524B"/>
    <w:rsid w:val="002A7C4E"/>
    <w:rsid w:val="002B10FC"/>
    <w:rsid w:val="002B17F5"/>
    <w:rsid w:val="002B2E91"/>
    <w:rsid w:val="002B3ED9"/>
    <w:rsid w:val="002B42F0"/>
    <w:rsid w:val="002B4AE8"/>
    <w:rsid w:val="002B4B76"/>
    <w:rsid w:val="002B55F5"/>
    <w:rsid w:val="002B6179"/>
    <w:rsid w:val="002B795F"/>
    <w:rsid w:val="002B7C95"/>
    <w:rsid w:val="002C0331"/>
    <w:rsid w:val="002C2E65"/>
    <w:rsid w:val="002C2F4A"/>
    <w:rsid w:val="002C36EC"/>
    <w:rsid w:val="002C3B17"/>
    <w:rsid w:val="002C4953"/>
    <w:rsid w:val="002C628E"/>
    <w:rsid w:val="002D002C"/>
    <w:rsid w:val="002D0572"/>
    <w:rsid w:val="002D0961"/>
    <w:rsid w:val="002D12F0"/>
    <w:rsid w:val="002D1629"/>
    <w:rsid w:val="002D2B6B"/>
    <w:rsid w:val="002D37CE"/>
    <w:rsid w:val="002D54DC"/>
    <w:rsid w:val="002D575C"/>
    <w:rsid w:val="002D5A8E"/>
    <w:rsid w:val="002D6286"/>
    <w:rsid w:val="002D63B8"/>
    <w:rsid w:val="002D7115"/>
    <w:rsid w:val="002D7E3F"/>
    <w:rsid w:val="002E10EE"/>
    <w:rsid w:val="002E2A8C"/>
    <w:rsid w:val="002E4EAB"/>
    <w:rsid w:val="002E589B"/>
    <w:rsid w:val="002E7FBA"/>
    <w:rsid w:val="002F0242"/>
    <w:rsid w:val="002F093E"/>
    <w:rsid w:val="002F1B5D"/>
    <w:rsid w:val="002F1F25"/>
    <w:rsid w:val="002F2EAE"/>
    <w:rsid w:val="002F3282"/>
    <w:rsid w:val="002F3AD2"/>
    <w:rsid w:val="002F3ECF"/>
    <w:rsid w:val="002F4C92"/>
    <w:rsid w:val="002F5BCF"/>
    <w:rsid w:val="002F5DFB"/>
    <w:rsid w:val="002F7719"/>
    <w:rsid w:val="002F7CF3"/>
    <w:rsid w:val="0030020E"/>
    <w:rsid w:val="00300687"/>
    <w:rsid w:val="003019AB"/>
    <w:rsid w:val="00301A68"/>
    <w:rsid w:val="0030475A"/>
    <w:rsid w:val="003049D9"/>
    <w:rsid w:val="00304B62"/>
    <w:rsid w:val="00304D61"/>
    <w:rsid w:val="003069AB"/>
    <w:rsid w:val="00306E87"/>
    <w:rsid w:val="0031015A"/>
    <w:rsid w:val="0031019C"/>
    <w:rsid w:val="00310B96"/>
    <w:rsid w:val="00310BBD"/>
    <w:rsid w:val="00310D42"/>
    <w:rsid w:val="0031180B"/>
    <w:rsid w:val="00311A95"/>
    <w:rsid w:val="00312EA3"/>
    <w:rsid w:val="00313890"/>
    <w:rsid w:val="00314713"/>
    <w:rsid w:val="00314AD8"/>
    <w:rsid w:val="0031527C"/>
    <w:rsid w:val="003160DA"/>
    <w:rsid w:val="003176C2"/>
    <w:rsid w:val="00320BA4"/>
    <w:rsid w:val="003214A6"/>
    <w:rsid w:val="003236C8"/>
    <w:rsid w:val="00323C16"/>
    <w:rsid w:val="0032421F"/>
    <w:rsid w:val="00324B7C"/>
    <w:rsid w:val="00324F3C"/>
    <w:rsid w:val="0032605A"/>
    <w:rsid w:val="003261EB"/>
    <w:rsid w:val="003264A1"/>
    <w:rsid w:val="0033059D"/>
    <w:rsid w:val="0033133A"/>
    <w:rsid w:val="0033199A"/>
    <w:rsid w:val="00331F82"/>
    <w:rsid w:val="00333636"/>
    <w:rsid w:val="0033367E"/>
    <w:rsid w:val="0033685C"/>
    <w:rsid w:val="003369A4"/>
    <w:rsid w:val="0033747D"/>
    <w:rsid w:val="00337840"/>
    <w:rsid w:val="00340058"/>
    <w:rsid w:val="003403D2"/>
    <w:rsid w:val="00340656"/>
    <w:rsid w:val="00340DD2"/>
    <w:rsid w:val="00343326"/>
    <w:rsid w:val="003433EA"/>
    <w:rsid w:val="0034343D"/>
    <w:rsid w:val="00343EF8"/>
    <w:rsid w:val="003442F2"/>
    <w:rsid w:val="00344C23"/>
    <w:rsid w:val="003454CD"/>
    <w:rsid w:val="00346341"/>
    <w:rsid w:val="00347429"/>
    <w:rsid w:val="00347485"/>
    <w:rsid w:val="00347C43"/>
    <w:rsid w:val="00347F6E"/>
    <w:rsid w:val="003507D0"/>
    <w:rsid w:val="003509BA"/>
    <w:rsid w:val="0035147E"/>
    <w:rsid w:val="00351489"/>
    <w:rsid w:val="003520FE"/>
    <w:rsid w:val="00352274"/>
    <w:rsid w:val="0035263C"/>
    <w:rsid w:val="003531C4"/>
    <w:rsid w:val="00353891"/>
    <w:rsid w:val="003548F1"/>
    <w:rsid w:val="00355599"/>
    <w:rsid w:val="003557C2"/>
    <w:rsid w:val="00355952"/>
    <w:rsid w:val="00357AE5"/>
    <w:rsid w:val="0036024F"/>
    <w:rsid w:val="00360828"/>
    <w:rsid w:val="00362D5B"/>
    <w:rsid w:val="003631EE"/>
    <w:rsid w:val="003645E5"/>
    <w:rsid w:val="00366BF6"/>
    <w:rsid w:val="003674D9"/>
    <w:rsid w:val="00367749"/>
    <w:rsid w:val="00367A32"/>
    <w:rsid w:val="00367B5C"/>
    <w:rsid w:val="003701A4"/>
    <w:rsid w:val="00370414"/>
    <w:rsid w:val="0037093C"/>
    <w:rsid w:val="00370F56"/>
    <w:rsid w:val="00371E37"/>
    <w:rsid w:val="00371EF4"/>
    <w:rsid w:val="0037290D"/>
    <w:rsid w:val="00373244"/>
    <w:rsid w:val="0037359E"/>
    <w:rsid w:val="00373ABB"/>
    <w:rsid w:val="00374831"/>
    <w:rsid w:val="0037519A"/>
    <w:rsid w:val="0037530A"/>
    <w:rsid w:val="0037531E"/>
    <w:rsid w:val="0037575A"/>
    <w:rsid w:val="00375E6A"/>
    <w:rsid w:val="00376686"/>
    <w:rsid w:val="003770EA"/>
    <w:rsid w:val="003779C0"/>
    <w:rsid w:val="003804E1"/>
    <w:rsid w:val="00380843"/>
    <w:rsid w:val="00381554"/>
    <w:rsid w:val="00381B7A"/>
    <w:rsid w:val="00381FB7"/>
    <w:rsid w:val="0038216C"/>
    <w:rsid w:val="00382215"/>
    <w:rsid w:val="00382308"/>
    <w:rsid w:val="003835ED"/>
    <w:rsid w:val="0038363C"/>
    <w:rsid w:val="00383F67"/>
    <w:rsid w:val="00384130"/>
    <w:rsid w:val="003854BB"/>
    <w:rsid w:val="00386266"/>
    <w:rsid w:val="00387A01"/>
    <w:rsid w:val="00387A85"/>
    <w:rsid w:val="00391645"/>
    <w:rsid w:val="00392AA8"/>
    <w:rsid w:val="00393288"/>
    <w:rsid w:val="003938B5"/>
    <w:rsid w:val="003943B3"/>
    <w:rsid w:val="00394506"/>
    <w:rsid w:val="00394523"/>
    <w:rsid w:val="00395CF4"/>
    <w:rsid w:val="0039733D"/>
    <w:rsid w:val="00397723"/>
    <w:rsid w:val="0039784D"/>
    <w:rsid w:val="003A0058"/>
    <w:rsid w:val="003A38ED"/>
    <w:rsid w:val="003A3CAD"/>
    <w:rsid w:val="003A41E3"/>
    <w:rsid w:val="003A4563"/>
    <w:rsid w:val="003A4632"/>
    <w:rsid w:val="003A511E"/>
    <w:rsid w:val="003A6165"/>
    <w:rsid w:val="003A6C7D"/>
    <w:rsid w:val="003B059F"/>
    <w:rsid w:val="003B06B9"/>
    <w:rsid w:val="003B089C"/>
    <w:rsid w:val="003B0CCA"/>
    <w:rsid w:val="003B2F34"/>
    <w:rsid w:val="003B3759"/>
    <w:rsid w:val="003B4897"/>
    <w:rsid w:val="003B589A"/>
    <w:rsid w:val="003B630F"/>
    <w:rsid w:val="003B6375"/>
    <w:rsid w:val="003C210C"/>
    <w:rsid w:val="003C2681"/>
    <w:rsid w:val="003C2A4E"/>
    <w:rsid w:val="003C31E0"/>
    <w:rsid w:val="003C4150"/>
    <w:rsid w:val="003C4BC5"/>
    <w:rsid w:val="003C646D"/>
    <w:rsid w:val="003C7222"/>
    <w:rsid w:val="003C78F3"/>
    <w:rsid w:val="003D06D1"/>
    <w:rsid w:val="003D10BE"/>
    <w:rsid w:val="003D1715"/>
    <w:rsid w:val="003D1E3C"/>
    <w:rsid w:val="003D26D0"/>
    <w:rsid w:val="003D31EF"/>
    <w:rsid w:val="003D3791"/>
    <w:rsid w:val="003D3E6E"/>
    <w:rsid w:val="003D485E"/>
    <w:rsid w:val="003D5071"/>
    <w:rsid w:val="003D7B31"/>
    <w:rsid w:val="003E0977"/>
    <w:rsid w:val="003E2226"/>
    <w:rsid w:val="003E32B0"/>
    <w:rsid w:val="003E4031"/>
    <w:rsid w:val="003E4342"/>
    <w:rsid w:val="003E47A4"/>
    <w:rsid w:val="003E4BF4"/>
    <w:rsid w:val="003E4DCF"/>
    <w:rsid w:val="003E57BA"/>
    <w:rsid w:val="003E617A"/>
    <w:rsid w:val="003F04C6"/>
    <w:rsid w:val="003F1A57"/>
    <w:rsid w:val="003F1E3C"/>
    <w:rsid w:val="003F23A1"/>
    <w:rsid w:val="003F23ED"/>
    <w:rsid w:val="003F2899"/>
    <w:rsid w:val="003F2ACD"/>
    <w:rsid w:val="003F371E"/>
    <w:rsid w:val="003F3DF2"/>
    <w:rsid w:val="003F4DB5"/>
    <w:rsid w:val="003F562A"/>
    <w:rsid w:val="003F58D4"/>
    <w:rsid w:val="003F58EE"/>
    <w:rsid w:val="003F5D0E"/>
    <w:rsid w:val="003F60CE"/>
    <w:rsid w:val="003F62C5"/>
    <w:rsid w:val="003F6EE8"/>
    <w:rsid w:val="003F7974"/>
    <w:rsid w:val="00400931"/>
    <w:rsid w:val="00401D08"/>
    <w:rsid w:val="0040343A"/>
    <w:rsid w:val="0040350C"/>
    <w:rsid w:val="004055A5"/>
    <w:rsid w:val="00407DD8"/>
    <w:rsid w:val="00410CF3"/>
    <w:rsid w:val="00410D7C"/>
    <w:rsid w:val="00411917"/>
    <w:rsid w:val="00411E23"/>
    <w:rsid w:val="004128DD"/>
    <w:rsid w:val="0041450A"/>
    <w:rsid w:val="00414DAA"/>
    <w:rsid w:val="0041611D"/>
    <w:rsid w:val="0041625A"/>
    <w:rsid w:val="00416CEE"/>
    <w:rsid w:val="00417550"/>
    <w:rsid w:val="00417686"/>
    <w:rsid w:val="0042094F"/>
    <w:rsid w:val="004214F6"/>
    <w:rsid w:val="00422E66"/>
    <w:rsid w:val="004232CE"/>
    <w:rsid w:val="004249F8"/>
    <w:rsid w:val="004252CC"/>
    <w:rsid w:val="00425A99"/>
    <w:rsid w:val="00425BCD"/>
    <w:rsid w:val="00426346"/>
    <w:rsid w:val="00427036"/>
    <w:rsid w:val="004274C0"/>
    <w:rsid w:val="0043149B"/>
    <w:rsid w:val="00431C2D"/>
    <w:rsid w:val="00431F30"/>
    <w:rsid w:val="00432C94"/>
    <w:rsid w:val="00433228"/>
    <w:rsid w:val="004345F2"/>
    <w:rsid w:val="004348E6"/>
    <w:rsid w:val="00436633"/>
    <w:rsid w:val="004367FE"/>
    <w:rsid w:val="00436869"/>
    <w:rsid w:val="004371D9"/>
    <w:rsid w:val="00440A33"/>
    <w:rsid w:val="00440B41"/>
    <w:rsid w:val="00442C15"/>
    <w:rsid w:val="0044323B"/>
    <w:rsid w:val="00443621"/>
    <w:rsid w:val="0044393A"/>
    <w:rsid w:val="0044422A"/>
    <w:rsid w:val="004448F0"/>
    <w:rsid w:val="00444CEB"/>
    <w:rsid w:val="004472BA"/>
    <w:rsid w:val="0044734F"/>
    <w:rsid w:val="004476B7"/>
    <w:rsid w:val="00447B44"/>
    <w:rsid w:val="004500C7"/>
    <w:rsid w:val="004502A1"/>
    <w:rsid w:val="004505BA"/>
    <w:rsid w:val="004510E9"/>
    <w:rsid w:val="0045144B"/>
    <w:rsid w:val="004516B2"/>
    <w:rsid w:val="00452A63"/>
    <w:rsid w:val="00452ADF"/>
    <w:rsid w:val="00453B5B"/>
    <w:rsid w:val="0045467E"/>
    <w:rsid w:val="00454D0B"/>
    <w:rsid w:val="00454E91"/>
    <w:rsid w:val="0045508B"/>
    <w:rsid w:val="004556C6"/>
    <w:rsid w:val="0045572E"/>
    <w:rsid w:val="00455781"/>
    <w:rsid w:val="00455D0B"/>
    <w:rsid w:val="0045795E"/>
    <w:rsid w:val="00457BFD"/>
    <w:rsid w:val="00460432"/>
    <w:rsid w:val="00460499"/>
    <w:rsid w:val="004608B8"/>
    <w:rsid w:val="0046158A"/>
    <w:rsid w:val="00461D94"/>
    <w:rsid w:val="0046262C"/>
    <w:rsid w:val="00462F46"/>
    <w:rsid w:val="00463036"/>
    <w:rsid w:val="004631A6"/>
    <w:rsid w:val="00463561"/>
    <w:rsid w:val="00463A9F"/>
    <w:rsid w:val="0046451C"/>
    <w:rsid w:val="004652DF"/>
    <w:rsid w:val="00466021"/>
    <w:rsid w:val="004702F7"/>
    <w:rsid w:val="00470939"/>
    <w:rsid w:val="004722AF"/>
    <w:rsid w:val="004726CC"/>
    <w:rsid w:val="00472888"/>
    <w:rsid w:val="00472C22"/>
    <w:rsid w:val="00472EDB"/>
    <w:rsid w:val="0047374B"/>
    <w:rsid w:val="00473D8E"/>
    <w:rsid w:val="00473F13"/>
    <w:rsid w:val="00474F54"/>
    <w:rsid w:val="00476672"/>
    <w:rsid w:val="004775FC"/>
    <w:rsid w:val="00477E4A"/>
    <w:rsid w:val="004800E3"/>
    <w:rsid w:val="004814A5"/>
    <w:rsid w:val="0048266F"/>
    <w:rsid w:val="00482847"/>
    <w:rsid w:val="0048345A"/>
    <w:rsid w:val="0048489A"/>
    <w:rsid w:val="00484AD6"/>
    <w:rsid w:val="00484E4C"/>
    <w:rsid w:val="00484EAC"/>
    <w:rsid w:val="00484F2F"/>
    <w:rsid w:val="00487176"/>
    <w:rsid w:val="0049269E"/>
    <w:rsid w:val="00492FD8"/>
    <w:rsid w:val="00494FF4"/>
    <w:rsid w:val="00495641"/>
    <w:rsid w:val="00495B8B"/>
    <w:rsid w:val="0049636C"/>
    <w:rsid w:val="004A00E5"/>
    <w:rsid w:val="004A0F33"/>
    <w:rsid w:val="004A1D41"/>
    <w:rsid w:val="004A2720"/>
    <w:rsid w:val="004A3AE1"/>
    <w:rsid w:val="004A3EA6"/>
    <w:rsid w:val="004A425E"/>
    <w:rsid w:val="004A4B3A"/>
    <w:rsid w:val="004A5D6C"/>
    <w:rsid w:val="004A5E26"/>
    <w:rsid w:val="004A5E57"/>
    <w:rsid w:val="004A70FC"/>
    <w:rsid w:val="004A7389"/>
    <w:rsid w:val="004A73AB"/>
    <w:rsid w:val="004A7684"/>
    <w:rsid w:val="004B0677"/>
    <w:rsid w:val="004B11E0"/>
    <w:rsid w:val="004B1453"/>
    <w:rsid w:val="004B1809"/>
    <w:rsid w:val="004B18DB"/>
    <w:rsid w:val="004B2068"/>
    <w:rsid w:val="004B23E8"/>
    <w:rsid w:val="004B4766"/>
    <w:rsid w:val="004B5918"/>
    <w:rsid w:val="004B5BCA"/>
    <w:rsid w:val="004B5CC5"/>
    <w:rsid w:val="004B6A0A"/>
    <w:rsid w:val="004B6F8E"/>
    <w:rsid w:val="004B7132"/>
    <w:rsid w:val="004B7433"/>
    <w:rsid w:val="004B7636"/>
    <w:rsid w:val="004B79BA"/>
    <w:rsid w:val="004B7AA8"/>
    <w:rsid w:val="004B7EB3"/>
    <w:rsid w:val="004C01A6"/>
    <w:rsid w:val="004C068E"/>
    <w:rsid w:val="004C07D3"/>
    <w:rsid w:val="004C10B8"/>
    <w:rsid w:val="004C2D2C"/>
    <w:rsid w:val="004C412F"/>
    <w:rsid w:val="004C447D"/>
    <w:rsid w:val="004C4D77"/>
    <w:rsid w:val="004C5845"/>
    <w:rsid w:val="004C5B6F"/>
    <w:rsid w:val="004C5F5C"/>
    <w:rsid w:val="004C65CD"/>
    <w:rsid w:val="004C6F46"/>
    <w:rsid w:val="004C7187"/>
    <w:rsid w:val="004C7558"/>
    <w:rsid w:val="004D0222"/>
    <w:rsid w:val="004D0E9F"/>
    <w:rsid w:val="004D11B7"/>
    <w:rsid w:val="004D1291"/>
    <w:rsid w:val="004D1B58"/>
    <w:rsid w:val="004D27E2"/>
    <w:rsid w:val="004D326A"/>
    <w:rsid w:val="004D3570"/>
    <w:rsid w:val="004D3EF1"/>
    <w:rsid w:val="004D4204"/>
    <w:rsid w:val="004D443E"/>
    <w:rsid w:val="004D45F3"/>
    <w:rsid w:val="004D49EB"/>
    <w:rsid w:val="004D5192"/>
    <w:rsid w:val="004D5770"/>
    <w:rsid w:val="004D6B1F"/>
    <w:rsid w:val="004D6C7D"/>
    <w:rsid w:val="004D6CFF"/>
    <w:rsid w:val="004D76FB"/>
    <w:rsid w:val="004E02A4"/>
    <w:rsid w:val="004E1221"/>
    <w:rsid w:val="004E124D"/>
    <w:rsid w:val="004E16F8"/>
    <w:rsid w:val="004E264B"/>
    <w:rsid w:val="004E2DE6"/>
    <w:rsid w:val="004E3154"/>
    <w:rsid w:val="004E4933"/>
    <w:rsid w:val="004E54AB"/>
    <w:rsid w:val="004E5595"/>
    <w:rsid w:val="004E57F7"/>
    <w:rsid w:val="004E5FBF"/>
    <w:rsid w:val="004E6623"/>
    <w:rsid w:val="004E7ABC"/>
    <w:rsid w:val="004F033F"/>
    <w:rsid w:val="004F05A6"/>
    <w:rsid w:val="004F21F9"/>
    <w:rsid w:val="004F2A7C"/>
    <w:rsid w:val="004F59BE"/>
    <w:rsid w:val="004F5BED"/>
    <w:rsid w:val="004F5C8F"/>
    <w:rsid w:val="004F689C"/>
    <w:rsid w:val="004F6B75"/>
    <w:rsid w:val="004F7408"/>
    <w:rsid w:val="004F767A"/>
    <w:rsid w:val="004F7F16"/>
    <w:rsid w:val="00500107"/>
    <w:rsid w:val="00500B78"/>
    <w:rsid w:val="0050174F"/>
    <w:rsid w:val="00501951"/>
    <w:rsid w:val="00501FE9"/>
    <w:rsid w:val="00502782"/>
    <w:rsid w:val="00503460"/>
    <w:rsid w:val="00503628"/>
    <w:rsid w:val="00503C0C"/>
    <w:rsid w:val="00503FFE"/>
    <w:rsid w:val="00504719"/>
    <w:rsid w:val="00504E37"/>
    <w:rsid w:val="00505BF4"/>
    <w:rsid w:val="0050631F"/>
    <w:rsid w:val="00506348"/>
    <w:rsid w:val="00506FFE"/>
    <w:rsid w:val="0050725D"/>
    <w:rsid w:val="00510C96"/>
    <w:rsid w:val="00511782"/>
    <w:rsid w:val="005122C8"/>
    <w:rsid w:val="00513539"/>
    <w:rsid w:val="00514754"/>
    <w:rsid w:val="0051487F"/>
    <w:rsid w:val="00515D81"/>
    <w:rsid w:val="00517263"/>
    <w:rsid w:val="00517CA8"/>
    <w:rsid w:val="00520B01"/>
    <w:rsid w:val="00520C0D"/>
    <w:rsid w:val="00521021"/>
    <w:rsid w:val="00521818"/>
    <w:rsid w:val="00521D03"/>
    <w:rsid w:val="005223EC"/>
    <w:rsid w:val="005230AA"/>
    <w:rsid w:val="00523186"/>
    <w:rsid w:val="00523F2C"/>
    <w:rsid w:val="005241F0"/>
    <w:rsid w:val="005244ED"/>
    <w:rsid w:val="0052463B"/>
    <w:rsid w:val="00524F89"/>
    <w:rsid w:val="00525191"/>
    <w:rsid w:val="00525561"/>
    <w:rsid w:val="00525C76"/>
    <w:rsid w:val="0052713B"/>
    <w:rsid w:val="00527AD9"/>
    <w:rsid w:val="00527DEF"/>
    <w:rsid w:val="00530455"/>
    <w:rsid w:val="00530677"/>
    <w:rsid w:val="00530AC2"/>
    <w:rsid w:val="00530B4B"/>
    <w:rsid w:val="00530F39"/>
    <w:rsid w:val="00531792"/>
    <w:rsid w:val="0053216F"/>
    <w:rsid w:val="00532454"/>
    <w:rsid w:val="00532652"/>
    <w:rsid w:val="00533BB7"/>
    <w:rsid w:val="00535170"/>
    <w:rsid w:val="00535287"/>
    <w:rsid w:val="005352C6"/>
    <w:rsid w:val="005355E0"/>
    <w:rsid w:val="00535765"/>
    <w:rsid w:val="0053601D"/>
    <w:rsid w:val="00536A1B"/>
    <w:rsid w:val="00536C74"/>
    <w:rsid w:val="0053782A"/>
    <w:rsid w:val="00537972"/>
    <w:rsid w:val="00537A29"/>
    <w:rsid w:val="00540DAA"/>
    <w:rsid w:val="0054163F"/>
    <w:rsid w:val="005416CD"/>
    <w:rsid w:val="00541C85"/>
    <w:rsid w:val="00541EB2"/>
    <w:rsid w:val="005425EC"/>
    <w:rsid w:val="00543824"/>
    <w:rsid w:val="00543FE3"/>
    <w:rsid w:val="00544374"/>
    <w:rsid w:val="0054484E"/>
    <w:rsid w:val="00545ABD"/>
    <w:rsid w:val="00546E07"/>
    <w:rsid w:val="00547229"/>
    <w:rsid w:val="0055012E"/>
    <w:rsid w:val="005506B0"/>
    <w:rsid w:val="005510E0"/>
    <w:rsid w:val="00552E79"/>
    <w:rsid w:val="0055307E"/>
    <w:rsid w:val="00553247"/>
    <w:rsid w:val="0055353F"/>
    <w:rsid w:val="00554269"/>
    <w:rsid w:val="005544E5"/>
    <w:rsid w:val="00555CCE"/>
    <w:rsid w:val="00555CFE"/>
    <w:rsid w:val="00557E7E"/>
    <w:rsid w:val="00560173"/>
    <w:rsid w:val="005611B0"/>
    <w:rsid w:val="00561269"/>
    <w:rsid w:val="005618F5"/>
    <w:rsid w:val="0056263E"/>
    <w:rsid w:val="005641B2"/>
    <w:rsid w:val="00564448"/>
    <w:rsid w:val="00564E50"/>
    <w:rsid w:val="005654CF"/>
    <w:rsid w:val="005657F9"/>
    <w:rsid w:val="00566835"/>
    <w:rsid w:val="00566C1F"/>
    <w:rsid w:val="005676E9"/>
    <w:rsid w:val="00567928"/>
    <w:rsid w:val="00567F67"/>
    <w:rsid w:val="00570486"/>
    <w:rsid w:val="00570D2A"/>
    <w:rsid w:val="0057153E"/>
    <w:rsid w:val="005717B9"/>
    <w:rsid w:val="0057217F"/>
    <w:rsid w:val="00573043"/>
    <w:rsid w:val="0057365C"/>
    <w:rsid w:val="00573F8F"/>
    <w:rsid w:val="0057445A"/>
    <w:rsid w:val="005751F1"/>
    <w:rsid w:val="00575674"/>
    <w:rsid w:val="00575F17"/>
    <w:rsid w:val="00577D02"/>
    <w:rsid w:val="00577E08"/>
    <w:rsid w:val="0058062C"/>
    <w:rsid w:val="005810D6"/>
    <w:rsid w:val="00581428"/>
    <w:rsid w:val="0058188C"/>
    <w:rsid w:val="00581992"/>
    <w:rsid w:val="00581EE6"/>
    <w:rsid w:val="0058280E"/>
    <w:rsid w:val="00584E57"/>
    <w:rsid w:val="00585637"/>
    <w:rsid w:val="00585B0A"/>
    <w:rsid w:val="005865F8"/>
    <w:rsid w:val="005870A4"/>
    <w:rsid w:val="005870F7"/>
    <w:rsid w:val="005873F2"/>
    <w:rsid w:val="005914FF"/>
    <w:rsid w:val="00591BED"/>
    <w:rsid w:val="005921A0"/>
    <w:rsid w:val="00592EA3"/>
    <w:rsid w:val="00593030"/>
    <w:rsid w:val="00594158"/>
    <w:rsid w:val="00594F86"/>
    <w:rsid w:val="005970E0"/>
    <w:rsid w:val="00597212"/>
    <w:rsid w:val="005A010D"/>
    <w:rsid w:val="005A04D8"/>
    <w:rsid w:val="005A0677"/>
    <w:rsid w:val="005A0846"/>
    <w:rsid w:val="005A1AA9"/>
    <w:rsid w:val="005A2447"/>
    <w:rsid w:val="005A2924"/>
    <w:rsid w:val="005A2976"/>
    <w:rsid w:val="005A2A8E"/>
    <w:rsid w:val="005A2C40"/>
    <w:rsid w:val="005A2D03"/>
    <w:rsid w:val="005A32EE"/>
    <w:rsid w:val="005A3CAA"/>
    <w:rsid w:val="005A3F87"/>
    <w:rsid w:val="005A498C"/>
    <w:rsid w:val="005A4BD5"/>
    <w:rsid w:val="005A4F8D"/>
    <w:rsid w:val="005A5034"/>
    <w:rsid w:val="005A693D"/>
    <w:rsid w:val="005A6D08"/>
    <w:rsid w:val="005A7187"/>
    <w:rsid w:val="005A7ACC"/>
    <w:rsid w:val="005A7D8B"/>
    <w:rsid w:val="005A7E55"/>
    <w:rsid w:val="005B04D1"/>
    <w:rsid w:val="005B06A9"/>
    <w:rsid w:val="005B1121"/>
    <w:rsid w:val="005B1D57"/>
    <w:rsid w:val="005B1E91"/>
    <w:rsid w:val="005B23A7"/>
    <w:rsid w:val="005B26FB"/>
    <w:rsid w:val="005B28F6"/>
    <w:rsid w:val="005B2E84"/>
    <w:rsid w:val="005B3CFB"/>
    <w:rsid w:val="005B4B7D"/>
    <w:rsid w:val="005B545B"/>
    <w:rsid w:val="005C05CB"/>
    <w:rsid w:val="005C2626"/>
    <w:rsid w:val="005C3259"/>
    <w:rsid w:val="005C48CA"/>
    <w:rsid w:val="005C4935"/>
    <w:rsid w:val="005C500B"/>
    <w:rsid w:val="005C64A8"/>
    <w:rsid w:val="005C6506"/>
    <w:rsid w:val="005C768A"/>
    <w:rsid w:val="005C7705"/>
    <w:rsid w:val="005C7DDD"/>
    <w:rsid w:val="005D0045"/>
    <w:rsid w:val="005D0387"/>
    <w:rsid w:val="005D0393"/>
    <w:rsid w:val="005D0B89"/>
    <w:rsid w:val="005D213D"/>
    <w:rsid w:val="005D25E5"/>
    <w:rsid w:val="005D3033"/>
    <w:rsid w:val="005D4AA2"/>
    <w:rsid w:val="005D4D64"/>
    <w:rsid w:val="005D5D45"/>
    <w:rsid w:val="005D6DD3"/>
    <w:rsid w:val="005E04C6"/>
    <w:rsid w:val="005E07DA"/>
    <w:rsid w:val="005E09DB"/>
    <w:rsid w:val="005E1190"/>
    <w:rsid w:val="005E125B"/>
    <w:rsid w:val="005E2614"/>
    <w:rsid w:val="005E2AD9"/>
    <w:rsid w:val="005E2AE6"/>
    <w:rsid w:val="005E2D99"/>
    <w:rsid w:val="005E2F81"/>
    <w:rsid w:val="005E43AD"/>
    <w:rsid w:val="005E458A"/>
    <w:rsid w:val="005E488B"/>
    <w:rsid w:val="005E4972"/>
    <w:rsid w:val="005E58D3"/>
    <w:rsid w:val="005E5E9F"/>
    <w:rsid w:val="005E5EA9"/>
    <w:rsid w:val="005E65A6"/>
    <w:rsid w:val="005E6F21"/>
    <w:rsid w:val="005E6FAD"/>
    <w:rsid w:val="005F06BF"/>
    <w:rsid w:val="005F2FFF"/>
    <w:rsid w:val="005F3172"/>
    <w:rsid w:val="005F3F24"/>
    <w:rsid w:val="005F46BF"/>
    <w:rsid w:val="005F4733"/>
    <w:rsid w:val="005F4BC2"/>
    <w:rsid w:val="005F50A8"/>
    <w:rsid w:val="005F55CB"/>
    <w:rsid w:val="005F59D7"/>
    <w:rsid w:val="005F5EA8"/>
    <w:rsid w:val="005F64C0"/>
    <w:rsid w:val="005F6BA4"/>
    <w:rsid w:val="005F7936"/>
    <w:rsid w:val="005F7A4C"/>
    <w:rsid w:val="005F7ECC"/>
    <w:rsid w:val="0060005F"/>
    <w:rsid w:val="00601343"/>
    <w:rsid w:val="00601648"/>
    <w:rsid w:val="00601771"/>
    <w:rsid w:val="00601D37"/>
    <w:rsid w:val="006037B2"/>
    <w:rsid w:val="00604789"/>
    <w:rsid w:val="0060495A"/>
    <w:rsid w:val="00605610"/>
    <w:rsid w:val="00605A12"/>
    <w:rsid w:val="00605C43"/>
    <w:rsid w:val="00606039"/>
    <w:rsid w:val="00606BA9"/>
    <w:rsid w:val="00606E86"/>
    <w:rsid w:val="00607009"/>
    <w:rsid w:val="0060721A"/>
    <w:rsid w:val="0060766B"/>
    <w:rsid w:val="006107A9"/>
    <w:rsid w:val="006107BD"/>
    <w:rsid w:val="0061143F"/>
    <w:rsid w:val="00611734"/>
    <w:rsid w:val="006119DE"/>
    <w:rsid w:val="00611E6F"/>
    <w:rsid w:val="00612545"/>
    <w:rsid w:val="006128F5"/>
    <w:rsid w:val="00614209"/>
    <w:rsid w:val="006143A9"/>
    <w:rsid w:val="0061441D"/>
    <w:rsid w:val="00614823"/>
    <w:rsid w:val="006178E8"/>
    <w:rsid w:val="00620DC3"/>
    <w:rsid w:val="00621747"/>
    <w:rsid w:val="00621C45"/>
    <w:rsid w:val="00621C75"/>
    <w:rsid w:val="006227F2"/>
    <w:rsid w:val="00622CA1"/>
    <w:rsid w:val="00622F7B"/>
    <w:rsid w:val="00623100"/>
    <w:rsid w:val="00623C70"/>
    <w:rsid w:val="00623F4E"/>
    <w:rsid w:val="0062408E"/>
    <w:rsid w:val="00625580"/>
    <w:rsid w:val="006260CC"/>
    <w:rsid w:val="00626413"/>
    <w:rsid w:val="0062703F"/>
    <w:rsid w:val="006272FC"/>
    <w:rsid w:val="006277D9"/>
    <w:rsid w:val="00631384"/>
    <w:rsid w:val="00632BA9"/>
    <w:rsid w:val="0063307F"/>
    <w:rsid w:val="00633610"/>
    <w:rsid w:val="00634391"/>
    <w:rsid w:val="00634A5D"/>
    <w:rsid w:val="006352BE"/>
    <w:rsid w:val="00635E1E"/>
    <w:rsid w:val="0063676A"/>
    <w:rsid w:val="00636C16"/>
    <w:rsid w:val="00637822"/>
    <w:rsid w:val="00637A28"/>
    <w:rsid w:val="006417C8"/>
    <w:rsid w:val="00641D94"/>
    <w:rsid w:val="00642A8D"/>
    <w:rsid w:val="00642B9F"/>
    <w:rsid w:val="006431F0"/>
    <w:rsid w:val="006441DE"/>
    <w:rsid w:val="00644369"/>
    <w:rsid w:val="0064567A"/>
    <w:rsid w:val="00645C6D"/>
    <w:rsid w:val="006472D2"/>
    <w:rsid w:val="00647921"/>
    <w:rsid w:val="006502FB"/>
    <w:rsid w:val="00650900"/>
    <w:rsid w:val="006513BA"/>
    <w:rsid w:val="00651D63"/>
    <w:rsid w:val="00651F62"/>
    <w:rsid w:val="0065357A"/>
    <w:rsid w:val="0065382D"/>
    <w:rsid w:val="00653F39"/>
    <w:rsid w:val="0065460E"/>
    <w:rsid w:val="00654928"/>
    <w:rsid w:val="00655C3E"/>
    <w:rsid w:val="006571D3"/>
    <w:rsid w:val="0065777B"/>
    <w:rsid w:val="00660696"/>
    <w:rsid w:val="00660F67"/>
    <w:rsid w:val="00661EA8"/>
    <w:rsid w:val="00661F87"/>
    <w:rsid w:val="0066310B"/>
    <w:rsid w:val="006633DF"/>
    <w:rsid w:val="00663B2D"/>
    <w:rsid w:val="00663B5F"/>
    <w:rsid w:val="006640A4"/>
    <w:rsid w:val="00664412"/>
    <w:rsid w:val="00664603"/>
    <w:rsid w:val="0066499A"/>
    <w:rsid w:val="00665231"/>
    <w:rsid w:val="00666452"/>
    <w:rsid w:val="00666F57"/>
    <w:rsid w:val="00670ADC"/>
    <w:rsid w:val="006717C6"/>
    <w:rsid w:val="006720E4"/>
    <w:rsid w:val="006721AB"/>
    <w:rsid w:val="00672EB9"/>
    <w:rsid w:val="00673C41"/>
    <w:rsid w:val="00674056"/>
    <w:rsid w:val="00674D37"/>
    <w:rsid w:val="006753FE"/>
    <w:rsid w:val="00676C08"/>
    <w:rsid w:val="0067707C"/>
    <w:rsid w:val="006777A5"/>
    <w:rsid w:val="00677B32"/>
    <w:rsid w:val="00681A36"/>
    <w:rsid w:val="00681E8D"/>
    <w:rsid w:val="00684897"/>
    <w:rsid w:val="006854F3"/>
    <w:rsid w:val="006855E4"/>
    <w:rsid w:val="00685AF8"/>
    <w:rsid w:val="00686FEE"/>
    <w:rsid w:val="006879AF"/>
    <w:rsid w:val="00687C0C"/>
    <w:rsid w:val="00687C55"/>
    <w:rsid w:val="006907F7"/>
    <w:rsid w:val="00691A31"/>
    <w:rsid w:val="00691B0B"/>
    <w:rsid w:val="00692460"/>
    <w:rsid w:val="0069282A"/>
    <w:rsid w:val="00692908"/>
    <w:rsid w:val="006936C0"/>
    <w:rsid w:val="00693C4E"/>
    <w:rsid w:val="0069449F"/>
    <w:rsid w:val="00694E4F"/>
    <w:rsid w:val="00695AC2"/>
    <w:rsid w:val="006960F0"/>
    <w:rsid w:val="006962B9"/>
    <w:rsid w:val="00696353"/>
    <w:rsid w:val="00696452"/>
    <w:rsid w:val="00696527"/>
    <w:rsid w:val="00696BE6"/>
    <w:rsid w:val="00697AF3"/>
    <w:rsid w:val="006A02EF"/>
    <w:rsid w:val="006A0580"/>
    <w:rsid w:val="006A23A3"/>
    <w:rsid w:val="006A24FF"/>
    <w:rsid w:val="006A2E07"/>
    <w:rsid w:val="006A3852"/>
    <w:rsid w:val="006A386B"/>
    <w:rsid w:val="006A3B4A"/>
    <w:rsid w:val="006A4139"/>
    <w:rsid w:val="006A5740"/>
    <w:rsid w:val="006A70E0"/>
    <w:rsid w:val="006A7711"/>
    <w:rsid w:val="006B0116"/>
    <w:rsid w:val="006B0458"/>
    <w:rsid w:val="006B0FB3"/>
    <w:rsid w:val="006B110E"/>
    <w:rsid w:val="006B1B31"/>
    <w:rsid w:val="006B1B35"/>
    <w:rsid w:val="006B2425"/>
    <w:rsid w:val="006B2535"/>
    <w:rsid w:val="006B29EB"/>
    <w:rsid w:val="006B2B2B"/>
    <w:rsid w:val="006B2F5D"/>
    <w:rsid w:val="006B3EF4"/>
    <w:rsid w:val="006B3F23"/>
    <w:rsid w:val="006B4A35"/>
    <w:rsid w:val="006B5F22"/>
    <w:rsid w:val="006B714D"/>
    <w:rsid w:val="006C06AB"/>
    <w:rsid w:val="006C13CE"/>
    <w:rsid w:val="006C2485"/>
    <w:rsid w:val="006C2521"/>
    <w:rsid w:val="006C2D21"/>
    <w:rsid w:val="006C3586"/>
    <w:rsid w:val="006C4119"/>
    <w:rsid w:val="006C4191"/>
    <w:rsid w:val="006C5306"/>
    <w:rsid w:val="006C5651"/>
    <w:rsid w:val="006D0585"/>
    <w:rsid w:val="006D1AB6"/>
    <w:rsid w:val="006D25BB"/>
    <w:rsid w:val="006D2B7D"/>
    <w:rsid w:val="006D42AE"/>
    <w:rsid w:val="006D4BA2"/>
    <w:rsid w:val="006D747F"/>
    <w:rsid w:val="006D758F"/>
    <w:rsid w:val="006D7B1B"/>
    <w:rsid w:val="006E0574"/>
    <w:rsid w:val="006E0A8E"/>
    <w:rsid w:val="006E21A4"/>
    <w:rsid w:val="006E26E8"/>
    <w:rsid w:val="006E3CE1"/>
    <w:rsid w:val="006E44AB"/>
    <w:rsid w:val="006E49F1"/>
    <w:rsid w:val="006E4F93"/>
    <w:rsid w:val="006E4FC6"/>
    <w:rsid w:val="006E5017"/>
    <w:rsid w:val="006E5297"/>
    <w:rsid w:val="006E61CB"/>
    <w:rsid w:val="006E6743"/>
    <w:rsid w:val="006E7027"/>
    <w:rsid w:val="006F0220"/>
    <w:rsid w:val="006F0AAA"/>
    <w:rsid w:val="006F0FE6"/>
    <w:rsid w:val="006F12DB"/>
    <w:rsid w:val="006F1320"/>
    <w:rsid w:val="006F1791"/>
    <w:rsid w:val="006F293F"/>
    <w:rsid w:val="006F3779"/>
    <w:rsid w:val="006F3E2E"/>
    <w:rsid w:val="006F3EA5"/>
    <w:rsid w:val="006F3F63"/>
    <w:rsid w:val="006F40B7"/>
    <w:rsid w:val="006F4CEB"/>
    <w:rsid w:val="006F6F06"/>
    <w:rsid w:val="006F72B6"/>
    <w:rsid w:val="0070032D"/>
    <w:rsid w:val="0070095D"/>
    <w:rsid w:val="00700AC8"/>
    <w:rsid w:val="00700AE1"/>
    <w:rsid w:val="00701910"/>
    <w:rsid w:val="00701B3C"/>
    <w:rsid w:val="00704C07"/>
    <w:rsid w:val="00704D7C"/>
    <w:rsid w:val="00704F00"/>
    <w:rsid w:val="007061F8"/>
    <w:rsid w:val="00710654"/>
    <w:rsid w:val="00710EE5"/>
    <w:rsid w:val="00710F27"/>
    <w:rsid w:val="00711476"/>
    <w:rsid w:val="00711A8B"/>
    <w:rsid w:val="00712438"/>
    <w:rsid w:val="00712AE2"/>
    <w:rsid w:val="007132BD"/>
    <w:rsid w:val="00713426"/>
    <w:rsid w:val="0071433C"/>
    <w:rsid w:val="0071435E"/>
    <w:rsid w:val="00714F64"/>
    <w:rsid w:val="007156A1"/>
    <w:rsid w:val="007168F5"/>
    <w:rsid w:val="00716E77"/>
    <w:rsid w:val="0072109C"/>
    <w:rsid w:val="0072159B"/>
    <w:rsid w:val="007221D0"/>
    <w:rsid w:val="00723354"/>
    <w:rsid w:val="00723BE2"/>
    <w:rsid w:val="0072500C"/>
    <w:rsid w:val="007260C4"/>
    <w:rsid w:val="0072693E"/>
    <w:rsid w:val="00726C3D"/>
    <w:rsid w:val="00727870"/>
    <w:rsid w:val="00727FD4"/>
    <w:rsid w:val="00730100"/>
    <w:rsid w:val="00731F85"/>
    <w:rsid w:val="00731FC7"/>
    <w:rsid w:val="007329A8"/>
    <w:rsid w:val="007333B0"/>
    <w:rsid w:val="007335F1"/>
    <w:rsid w:val="00733B42"/>
    <w:rsid w:val="007343A2"/>
    <w:rsid w:val="00734B05"/>
    <w:rsid w:val="00734D5C"/>
    <w:rsid w:val="00735B5D"/>
    <w:rsid w:val="00735E02"/>
    <w:rsid w:val="00735E9E"/>
    <w:rsid w:val="00736156"/>
    <w:rsid w:val="007363E1"/>
    <w:rsid w:val="0073644F"/>
    <w:rsid w:val="0073706C"/>
    <w:rsid w:val="007376D4"/>
    <w:rsid w:val="00740D8F"/>
    <w:rsid w:val="00740FEB"/>
    <w:rsid w:val="00742A13"/>
    <w:rsid w:val="00742EFA"/>
    <w:rsid w:val="00744A50"/>
    <w:rsid w:val="00746437"/>
    <w:rsid w:val="00746CE8"/>
    <w:rsid w:val="00746D25"/>
    <w:rsid w:val="00746F81"/>
    <w:rsid w:val="00747DB6"/>
    <w:rsid w:val="00750275"/>
    <w:rsid w:val="00752515"/>
    <w:rsid w:val="00752CEA"/>
    <w:rsid w:val="00753243"/>
    <w:rsid w:val="00753C2E"/>
    <w:rsid w:val="007543FC"/>
    <w:rsid w:val="007545A3"/>
    <w:rsid w:val="007556F4"/>
    <w:rsid w:val="00755B27"/>
    <w:rsid w:val="0075630B"/>
    <w:rsid w:val="00757EC3"/>
    <w:rsid w:val="00760AAF"/>
    <w:rsid w:val="0076116F"/>
    <w:rsid w:val="007627B5"/>
    <w:rsid w:val="00762C86"/>
    <w:rsid w:val="00762E09"/>
    <w:rsid w:val="00762E7C"/>
    <w:rsid w:val="00763619"/>
    <w:rsid w:val="00763BF9"/>
    <w:rsid w:val="00763EE5"/>
    <w:rsid w:val="007645CC"/>
    <w:rsid w:val="007645DD"/>
    <w:rsid w:val="00764CA3"/>
    <w:rsid w:val="00765125"/>
    <w:rsid w:val="0076532D"/>
    <w:rsid w:val="00765B51"/>
    <w:rsid w:val="00765E63"/>
    <w:rsid w:val="00766113"/>
    <w:rsid w:val="0076613A"/>
    <w:rsid w:val="00767C10"/>
    <w:rsid w:val="00767DBB"/>
    <w:rsid w:val="00767F8D"/>
    <w:rsid w:val="00770B61"/>
    <w:rsid w:val="00770C1B"/>
    <w:rsid w:val="007710D5"/>
    <w:rsid w:val="007711E8"/>
    <w:rsid w:val="007719DB"/>
    <w:rsid w:val="00771CAA"/>
    <w:rsid w:val="00772424"/>
    <w:rsid w:val="00772C7D"/>
    <w:rsid w:val="00772D3C"/>
    <w:rsid w:val="007732D4"/>
    <w:rsid w:val="00773A9F"/>
    <w:rsid w:val="00773C30"/>
    <w:rsid w:val="00773E11"/>
    <w:rsid w:val="00774113"/>
    <w:rsid w:val="00774B85"/>
    <w:rsid w:val="00774CBA"/>
    <w:rsid w:val="007753DD"/>
    <w:rsid w:val="007756D5"/>
    <w:rsid w:val="00775E29"/>
    <w:rsid w:val="00776266"/>
    <w:rsid w:val="007765AE"/>
    <w:rsid w:val="0077703D"/>
    <w:rsid w:val="00777434"/>
    <w:rsid w:val="00777832"/>
    <w:rsid w:val="00777858"/>
    <w:rsid w:val="0078014E"/>
    <w:rsid w:val="00780B5B"/>
    <w:rsid w:val="00780EDB"/>
    <w:rsid w:val="00783126"/>
    <w:rsid w:val="00783BC9"/>
    <w:rsid w:val="00783C47"/>
    <w:rsid w:val="00783CC4"/>
    <w:rsid w:val="00784347"/>
    <w:rsid w:val="007861B7"/>
    <w:rsid w:val="007876EE"/>
    <w:rsid w:val="00790054"/>
    <w:rsid w:val="0079161D"/>
    <w:rsid w:val="007924DD"/>
    <w:rsid w:val="00793AC9"/>
    <w:rsid w:val="00793CF0"/>
    <w:rsid w:val="007945D0"/>
    <w:rsid w:val="00794B66"/>
    <w:rsid w:val="00794F85"/>
    <w:rsid w:val="00795B7C"/>
    <w:rsid w:val="007966FA"/>
    <w:rsid w:val="007969F8"/>
    <w:rsid w:val="00797252"/>
    <w:rsid w:val="007979C8"/>
    <w:rsid w:val="00797F39"/>
    <w:rsid w:val="007A15DE"/>
    <w:rsid w:val="007A2076"/>
    <w:rsid w:val="007A2854"/>
    <w:rsid w:val="007A4666"/>
    <w:rsid w:val="007A51A1"/>
    <w:rsid w:val="007A5BDF"/>
    <w:rsid w:val="007A6E9F"/>
    <w:rsid w:val="007A7EE4"/>
    <w:rsid w:val="007A7FBB"/>
    <w:rsid w:val="007B11A6"/>
    <w:rsid w:val="007B167A"/>
    <w:rsid w:val="007B16F1"/>
    <w:rsid w:val="007B2172"/>
    <w:rsid w:val="007B250B"/>
    <w:rsid w:val="007B26B3"/>
    <w:rsid w:val="007B373C"/>
    <w:rsid w:val="007B44E2"/>
    <w:rsid w:val="007B4EF4"/>
    <w:rsid w:val="007B539D"/>
    <w:rsid w:val="007B61FA"/>
    <w:rsid w:val="007B73FE"/>
    <w:rsid w:val="007B746B"/>
    <w:rsid w:val="007B7C2F"/>
    <w:rsid w:val="007C1C07"/>
    <w:rsid w:val="007C201E"/>
    <w:rsid w:val="007C4082"/>
    <w:rsid w:val="007C4F54"/>
    <w:rsid w:val="007C537B"/>
    <w:rsid w:val="007C63D5"/>
    <w:rsid w:val="007C6C25"/>
    <w:rsid w:val="007C732A"/>
    <w:rsid w:val="007D0311"/>
    <w:rsid w:val="007D0AF9"/>
    <w:rsid w:val="007D1A63"/>
    <w:rsid w:val="007D3A36"/>
    <w:rsid w:val="007D4555"/>
    <w:rsid w:val="007E03CD"/>
    <w:rsid w:val="007E16C8"/>
    <w:rsid w:val="007E2156"/>
    <w:rsid w:val="007E2592"/>
    <w:rsid w:val="007E2927"/>
    <w:rsid w:val="007E454A"/>
    <w:rsid w:val="007E462D"/>
    <w:rsid w:val="007E46D4"/>
    <w:rsid w:val="007E54AB"/>
    <w:rsid w:val="007E574B"/>
    <w:rsid w:val="007E5EEA"/>
    <w:rsid w:val="007E6498"/>
    <w:rsid w:val="007E6529"/>
    <w:rsid w:val="007E6687"/>
    <w:rsid w:val="007E7451"/>
    <w:rsid w:val="007F091B"/>
    <w:rsid w:val="007F0B24"/>
    <w:rsid w:val="007F0C58"/>
    <w:rsid w:val="007F1B62"/>
    <w:rsid w:val="007F1BAA"/>
    <w:rsid w:val="007F24CF"/>
    <w:rsid w:val="007F2593"/>
    <w:rsid w:val="007F2685"/>
    <w:rsid w:val="007F3070"/>
    <w:rsid w:val="007F3291"/>
    <w:rsid w:val="007F37F6"/>
    <w:rsid w:val="007F3ACA"/>
    <w:rsid w:val="007F429F"/>
    <w:rsid w:val="007F45B5"/>
    <w:rsid w:val="007F4C7A"/>
    <w:rsid w:val="007F5546"/>
    <w:rsid w:val="007F75F5"/>
    <w:rsid w:val="00800064"/>
    <w:rsid w:val="008001DA"/>
    <w:rsid w:val="00800710"/>
    <w:rsid w:val="00801A22"/>
    <w:rsid w:val="00801AF7"/>
    <w:rsid w:val="00802801"/>
    <w:rsid w:val="008047C2"/>
    <w:rsid w:val="00804AC9"/>
    <w:rsid w:val="008060B9"/>
    <w:rsid w:val="008066C3"/>
    <w:rsid w:val="00806898"/>
    <w:rsid w:val="00807987"/>
    <w:rsid w:val="0081004A"/>
    <w:rsid w:val="0081011A"/>
    <w:rsid w:val="00811786"/>
    <w:rsid w:val="00811864"/>
    <w:rsid w:val="00811F40"/>
    <w:rsid w:val="00811FE7"/>
    <w:rsid w:val="008120E7"/>
    <w:rsid w:val="00813E11"/>
    <w:rsid w:val="00814926"/>
    <w:rsid w:val="008149E1"/>
    <w:rsid w:val="00814B07"/>
    <w:rsid w:val="00814FAF"/>
    <w:rsid w:val="008152FC"/>
    <w:rsid w:val="00815CAC"/>
    <w:rsid w:val="00815CB9"/>
    <w:rsid w:val="0081629B"/>
    <w:rsid w:val="00816E68"/>
    <w:rsid w:val="00817C42"/>
    <w:rsid w:val="00817CFA"/>
    <w:rsid w:val="008210C5"/>
    <w:rsid w:val="00822A72"/>
    <w:rsid w:val="00822CE6"/>
    <w:rsid w:val="008233C4"/>
    <w:rsid w:val="00824825"/>
    <w:rsid w:val="00825690"/>
    <w:rsid w:val="00825E7A"/>
    <w:rsid w:val="00825F58"/>
    <w:rsid w:val="0082776A"/>
    <w:rsid w:val="008277ED"/>
    <w:rsid w:val="0083067D"/>
    <w:rsid w:val="00830784"/>
    <w:rsid w:val="00830DCA"/>
    <w:rsid w:val="008311C6"/>
    <w:rsid w:val="00832508"/>
    <w:rsid w:val="00832651"/>
    <w:rsid w:val="008329C5"/>
    <w:rsid w:val="0083348D"/>
    <w:rsid w:val="0083385E"/>
    <w:rsid w:val="00833915"/>
    <w:rsid w:val="00835486"/>
    <w:rsid w:val="008372D0"/>
    <w:rsid w:val="008403AF"/>
    <w:rsid w:val="008403E9"/>
    <w:rsid w:val="00840681"/>
    <w:rsid w:val="0084070E"/>
    <w:rsid w:val="00840D95"/>
    <w:rsid w:val="00840E52"/>
    <w:rsid w:val="00841D0D"/>
    <w:rsid w:val="00842BC9"/>
    <w:rsid w:val="008442FC"/>
    <w:rsid w:val="00844CB6"/>
    <w:rsid w:val="00844E27"/>
    <w:rsid w:val="0084530B"/>
    <w:rsid w:val="00847076"/>
    <w:rsid w:val="00851B9D"/>
    <w:rsid w:val="00851D56"/>
    <w:rsid w:val="008532B9"/>
    <w:rsid w:val="00855BF7"/>
    <w:rsid w:val="00857456"/>
    <w:rsid w:val="008600BF"/>
    <w:rsid w:val="00860ED0"/>
    <w:rsid w:val="00861A98"/>
    <w:rsid w:val="00864884"/>
    <w:rsid w:val="00865E8A"/>
    <w:rsid w:val="00866F14"/>
    <w:rsid w:val="0086795F"/>
    <w:rsid w:val="00867F57"/>
    <w:rsid w:val="008710BB"/>
    <w:rsid w:val="00871694"/>
    <w:rsid w:val="0087325B"/>
    <w:rsid w:val="00874245"/>
    <w:rsid w:val="008749D9"/>
    <w:rsid w:val="00874C4D"/>
    <w:rsid w:val="008750B9"/>
    <w:rsid w:val="008757D2"/>
    <w:rsid w:val="0087784B"/>
    <w:rsid w:val="0087787A"/>
    <w:rsid w:val="008778BC"/>
    <w:rsid w:val="008800BE"/>
    <w:rsid w:val="008811CA"/>
    <w:rsid w:val="008816F8"/>
    <w:rsid w:val="00883BD7"/>
    <w:rsid w:val="00883C8E"/>
    <w:rsid w:val="00884606"/>
    <w:rsid w:val="00884BB2"/>
    <w:rsid w:val="00885316"/>
    <w:rsid w:val="00886A69"/>
    <w:rsid w:val="008872B1"/>
    <w:rsid w:val="0088754E"/>
    <w:rsid w:val="0088776F"/>
    <w:rsid w:val="0088796F"/>
    <w:rsid w:val="0089046C"/>
    <w:rsid w:val="008904A5"/>
    <w:rsid w:val="00892226"/>
    <w:rsid w:val="008934FF"/>
    <w:rsid w:val="008945AC"/>
    <w:rsid w:val="00894886"/>
    <w:rsid w:val="00894BDB"/>
    <w:rsid w:val="0089667A"/>
    <w:rsid w:val="00896C06"/>
    <w:rsid w:val="00896E53"/>
    <w:rsid w:val="00897809"/>
    <w:rsid w:val="008A0902"/>
    <w:rsid w:val="008A2085"/>
    <w:rsid w:val="008A264D"/>
    <w:rsid w:val="008A2A73"/>
    <w:rsid w:val="008A2CCD"/>
    <w:rsid w:val="008A2DC0"/>
    <w:rsid w:val="008A360A"/>
    <w:rsid w:val="008A38B3"/>
    <w:rsid w:val="008A3915"/>
    <w:rsid w:val="008A3AC9"/>
    <w:rsid w:val="008A4DE6"/>
    <w:rsid w:val="008A57C4"/>
    <w:rsid w:val="008A617B"/>
    <w:rsid w:val="008A6273"/>
    <w:rsid w:val="008A63D3"/>
    <w:rsid w:val="008A6925"/>
    <w:rsid w:val="008A69BF"/>
    <w:rsid w:val="008A6F57"/>
    <w:rsid w:val="008A7DB9"/>
    <w:rsid w:val="008B0462"/>
    <w:rsid w:val="008B0E01"/>
    <w:rsid w:val="008B2783"/>
    <w:rsid w:val="008B2A1E"/>
    <w:rsid w:val="008B2D73"/>
    <w:rsid w:val="008B3078"/>
    <w:rsid w:val="008B5986"/>
    <w:rsid w:val="008B6ABD"/>
    <w:rsid w:val="008C1E87"/>
    <w:rsid w:val="008C3C76"/>
    <w:rsid w:val="008C4503"/>
    <w:rsid w:val="008C45CF"/>
    <w:rsid w:val="008C5192"/>
    <w:rsid w:val="008C51BF"/>
    <w:rsid w:val="008C5458"/>
    <w:rsid w:val="008C54A5"/>
    <w:rsid w:val="008C59A8"/>
    <w:rsid w:val="008C5D27"/>
    <w:rsid w:val="008C607B"/>
    <w:rsid w:val="008C6305"/>
    <w:rsid w:val="008C6BB3"/>
    <w:rsid w:val="008C7708"/>
    <w:rsid w:val="008C77A4"/>
    <w:rsid w:val="008D262D"/>
    <w:rsid w:val="008D299B"/>
    <w:rsid w:val="008D2FE5"/>
    <w:rsid w:val="008D33DE"/>
    <w:rsid w:val="008D3ED9"/>
    <w:rsid w:val="008D41FB"/>
    <w:rsid w:val="008D517B"/>
    <w:rsid w:val="008D6CAE"/>
    <w:rsid w:val="008D6E87"/>
    <w:rsid w:val="008D75D7"/>
    <w:rsid w:val="008D7EAA"/>
    <w:rsid w:val="008E084E"/>
    <w:rsid w:val="008E0D2B"/>
    <w:rsid w:val="008E10BC"/>
    <w:rsid w:val="008E30BF"/>
    <w:rsid w:val="008E3E0C"/>
    <w:rsid w:val="008E4606"/>
    <w:rsid w:val="008E4BD9"/>
    <w:rsid w:val="008E52E0"/>
    <w:rsid w:val="008E5C2F"/>
    <w:rsid w:val="008E6FEC"/>
    <w:rsid w:val="008F2BE2"/>
    <w:rsid w:val="008F35D7"/>
    <w:rsid w:val="008F3F23"/>
    <w:rsid w:val="008F491F"/>
    <w:rsid w:val="008F4B85"/>
    <w:rsid w:val="008F5716"/>
    <w:rsid w:val="008F5768"/>
    <w:rsid w:val="008F5791"/>
    <w:rsid w:val="008F620B"/>
    <w:rsid w:val="008F63B6"/>
    <w:rsid w:val="008F6EF1"/>
    <w:rsid w:val="008F7FBA"/>
    <w:rsid w:val="008F7FC3"/>
    <w:rsid w:val="00900E8C"/>
    <w:rsid w:val="009011FF"/>
    <w:rsid w:val="00901C61"/>
    <w:rsid w:val="00901E62"/>
    <w:rsid w:val="009037B6"/>
    <w:rsid w:val="00903AC0"/>
    <w:rsid w:val="00903FF6"/>
    <w:rsid w:val="009043AD"/>
    <w:rsid w:val="00904522"/>
    <w:rsid w:val="00904F4E"/>
    <w:rsid w:val="0090545E"/>
    <w:rsid w:val="009054CC"/>
    <w:rsid w:val="0090570C"/>
    <w:rsid w:val="00905D29"/>
    <w:rsid w:val="009060B4"/>
    <w:rsid w:val="00906281"/>
    <w:rsid w:val="00906C82"/>
    <w:rsid w:val="00907199"/>
    <w:rsid w:val="00910182"/>
    <w:rsid w:val="009102AB"/>
    <w:rsid w:val="00910438"/>
    <w:rsid w:val="00911193"/>
    <w:rsid w:val="009116B8"/>
    <w:rsid w:val="0091377C"/>
    <w:rsid w:val="00913D6E"/>
    <w:rsid w:val="00913EDF"/>
    <w:rsid w:val="00914383"/>
    <w:rsid w:val="00914837"/>
    <w:rsid w:val="00914F5F"/>
    <w:rsid w:val="00916079"/>
    <w:rsid w:val="009168E9"/>
    <w:rsid w:val="00916A81"/>
    <w:rsid w:val="00916FC5"/>
    <w:rsid w:val="00917086"/>
    <w:rsid w:val="00917349"/>
    <w:rsid w:val="009177EC"/>
    <w:rsid w:val="00917F65"/>
    <w:rsid w:val="0092003A"/>
    <w:rsid w:val="00920066"/>
    <w:rsid w:val="00923D5B"/>
    <w:rsid w:val="00923D64"/>
    <w:rsid w:val="009240E6"/>
    <w:rsid w:val="00924ECD"/>
    <w:rsid w:val="0092502D"/>
    <w:rsid w:val="00925587"/>
    <w:rsid w:val="00925F87"/>
    <w:rsid w:val="009267E8"/>
    <w:rsid w:val="00926A80"/>
    <w:rsid w:val="00927FC4"/>
    <w:rsid w:val="00930088"/>
    <w:rsid w:val="009307FE"/>
    <w:rsid w:val="00931F1F"/>
    <w:rsid w:val="00933248"/>
    <w:rsid w:val="009342A2"/>
    <w:rsid w:val="009353D5"/>
    <w:rsid w:val="00935BB8"/>
    <w:rsid w:val="00936862"/>
    <w:rsid w:val="00936A01"/>
    <w:rsid w:val="00936DD2"/>
    <w:rsid w:val="00937273"/>
    <w:rsid w:val="00937328"/>
    <w:rsid w:val="0093737B"/>
    <w:rsid w:val="0094015C"/>
    <w:rsid w:val="00940243"/>
    <w:rsid w:val="0094032D"/>
    <w:rsid w:val="009406B8"/>
    <w:rsid w:val="00940BEE"/>
    <w:rsid w:val="00941047"/>
    <w:rsid w:val="009414F0"/>
    <w:rsid w:val="00941757"/>
    <w:rsid w:val="0094329E"/>
    <w:rsid w:val="00943B25"/>
    <w:rsid w:val="00944A64"/>
    <w:rsid w:val="00944B7B"/>
    <w:rsid w:val="00947210"/>
    <w:rsid w:val="00947345"/>
    <w:rsid w:val="00947A26"/>
    <w:rsid w:val="009508C6"/>
    <w:rsid w:val="00951D21"/>
    <w:rsid w:val="009528CA"/>
    <w:rsid w:val="00952A7D"/>
    <w:rsid w:val="00952F85"/>
    <w:rsid w:val="00953C73"/>
    <w:rsid w:val="00953EB4"/>
    <w:rsid w:val="0095493D"/>
    <w:rsid w:val="009551D0"/>
    <w:rsid w:val="00956046"/>
    <w:rsid w:val="00956544"/>
    <w:rsid w:val="0096094E"/>
    <w:rsid w:val="009623BF"/>
    <w:rsid w:val="009629A0"/>
    <w:rsid w:val="009646C7"/>
    <w:rsid w:val="00964899"/>
    <w:rsid w:val="009657EC"/>
    <w:rsid w:val="00965AC4"/>
    <w:rsid w:val="00965B17"/>
    <w:rsid w:val="00966A58"/>
    <w:rsid w:val="0096766B"/>
    <w:rsid w:val="0097068C"/>
    <w:rsid w:val="00971B0B"/>
    <w:rsid w:val="00972EB1"/>
    <w:rsid w:val="009730B3"/>
    <w:rsid w:val="00973941"/>
    <w:rsid w:val="00974046"/>
    <w:rsid w:val="0097431B"/>
    <w:rsid w:val="00974A1E"/>
    <w:rsid w:val="00974F04"/>
    <w:rsid w:val="009755C9"/>
    <w:rsid w:val="00975FBB"/>
    <w:rsid w:val="00980475"/>
    <w:rsid w:val="009808BD"/>
    <w:rsid w:val="00982367"/>
    <w:rsid w:val="00985845"/>
    <w:rsid w:val="00986092"/>
    <w:rsid w:val="009864BC"/>
    <w:rsid w:val="0098665D"/>
    <w:rsid w:val="00986BC4"/>
    <w:rsid w:val="009873D9"/>
    <w:rsid w:val="00987B53"/>
    <w:rsid w:val="0099108E"/>
    <w:rsid w:val="00991159"/>
    <w:rsid w:val="0099119E"/>
    <w:rsid w:val="00991D9F"/>
    <w:rsid w:val="00991E15"/>
    <w:rsid w:val="00991F2D"/>
    <w:rsid w:val="009927FC"/>
    <w:rsid w:val="009928C1"/>
    <w:rsid w:val="00992F35"/>
    <w:rsid w:val="00992F49"/>
    <w:rsid w:val="00992FC7"/>
    <w:rsid w:val="0099386B"/>
    <w:rsid w:val="00993C81"/>
    <w:rsid w:val="00994304"/>
    <w:rsid w:val="009945BB"/>
    <w:rsid w:val="009959FC"/>
    <w:rsid w:val="009962E2"/>
    <w:rsid w:val="009966D7"/>
    <w:rsid w:val="0099674E"/>
    <w:rsid w:val="00996FF1"/>
    <w:rsid w:val="009A068C"/>
    <w:rsid w:val="009A0979"/>
    <w:rsid w:val="009A1D69"/>
    <w:rsid w:val="009A30B4"/>
    <w:rsid w:val="009A3BAC"/>
    <w:rsid w:val="009A41B4"/>
    <w:rsid w:val="009A552B"/>
    <w:rsid w:val="009A5BDB"/>
    <w:rsid w:val="009A5D00"/>
    <w:rsid w:val="009A64E5"/>
    <w:rsid w:val="009A6A85"/>
    <w:rsid w:val="009B0721"/>
    <w:rsid w:val="009B0A32"/>
    <w:rsid w:val="009B12C3"/>
    <w:rsid w:val="009B167F"/>
    <w:rsid w:val="009B2279"/>
    <w:rsid w:val="009B3DE3"/>
    <w:rsid w:val="009B5181"/>
    <w:rsid w:val="009B5FA2"/>
    <w:rsid w:val="009B6190"/>
    <w:rsid w:val="009B674E"/>
    <w:rsid w:val="009B6ABB"/>
    <w:rsid w:val="009B6D21"/>
    <w:rsid w:val="009B7146"/>
    <w:rsid w:val="009B724F"/>
    <w:rsid w:val="009C0CDD"/>
    <w:rsid w:val="009C172F"/>
    <w:rsid w:val="009C1C47"/>
    <w:rsid w:val="009C298D"/>
    <w:rsid w:val="009C2F8A"/>
    <w:rsid w:val="009C43CA"/>
    <w:rsid w:val="009C5BA2"/>
    <w:rsid w:val="009C626F"/>
    <w:rsid w:val="009C6B4C"/>
    <w:rsid w:val="009C6B72"/>
    <w:rsid w:val="009C72EB"/>
    <w:rsid w:val="009D2795"/>
    <w:rsid w:val="009D2D67"/>
    <w:rsid w:val="009D428C"/>
    <w:rsid w:val="009D4CAB"/>
    <w:rsid w:val="009D52A5"/>
    <w:rsid w:val="009D5C9E"/>
    <w:rsid w:val="009D62BA"/>
    <w:rsid w:val="009D67C3"/>
    <w:rsid w:val="009D6B86"/>
    <w:rsid w:val="009D6BEE"/>
    <w:rsid w:val="009D715C"/>
    <w:rsid w:val="009D753A"/>
    <w:rsid w:val="009E0B37"/>
    <w:rsid w:val="009E2C31"/>
    <w:rsid w:val="009E2D24"/>
    <w:rsid w:val="009E309A"/>
    <w:rsid w:val="009E335C"/>
    <w:rsid w:val="009E34C8"/>
    <w:rsid w:val="009E3A6A"/>
    <w:rsid w:val="009E563A"/>
    <w:rsid w:val="009E5D1C"/>
    <w:rsid w:val="009E5D3F"/>
    <w:rsid w:val="009E5E6A"/>
    <w:rsid w:val="009E6193"/>
    <w:rsid w:val="009E6ED6"/>
    <w:rsid w:val="009E7ABB"/>
    <w:rsid w:val="009F032A"/>
    <w:rsid w:val="009F08E7"/>
    <w:rsid w:val="009F1871"/>
    <w:rsid w:val="009F1E5C"/>
    <w:rsid w:val="009F42DF"/>
    <w:rsid w:val="009F48B8"/>
    <w:rsid w:val="009F51B6"/>
    <w:rsid w:val="009F781B"/>
    <w:rsid w:val="00A0016A"/>
    <w:rsid w:val="00A01066"/>
    <w:rsid w:val="00A010EE"/>
    <w:rsid w:val="00A018FA"/>
    <w:rsid w:val="00A01949"/>
    <w:rsid w:val="00A025C4"/>
    <w:rsid w:val="00A0292F"/>
    <w:rsid w:val="00A03410"/>
    <w:rsid w:val="00A03D8E"/>
    <w:rsid w:val="00A03ECE"/>
    <w:rsid w:val="00A0420A"/>
    <w:rsid w:val="00A04564"/>
    <w:rsid w:val="00A04AF2"/>
    <w:rsid w:val="00A050C6"/>
    <w:rsid w:val="00A0560E"/>
    <w:rsid w:val="00A06DBD"/>
    <w:rsid w:val="00A07047"/>
    <w:rsid w:val="00A10619"/>
    <w:rsid w:val="00A10E72"/>
    <w:rsid w:val="00A11AE5"/>
    <w:rsid w:val="00A11B39"/>
    <w:rsid w:val="00A11DD9"/>
    <w:rsid w:val="00A130A9"/>
    <w:rsid w:val="00A134C3"/>
    <w:rsid w:val="00A1440F"/>
    <w:rsid w:val="00A14DBB"/>
    <w:rsid w:val="00A1564F"/>
    <w:rsid w:val="00A174C8"/>
    <w:rsid w:val="00A1762C"/>
    <w:rsid w:val="00A20188"/>
    <w:rsid w:val="00A219A7"/>
    <w:rsid w:val="00A21B79"/>
    <w:rsid w:val="00A2379A"/>
    <w:rsid w:val="00A24641"/>
    <w:rsid w:val="00A24694"/>
    <w:rsid w:val="00A25892"/>
    <w:rsid w:val="00A2683A"/>
    <w:rsid w:val="00A2689C"/>
    <w:rsid w:val="00A26D47"/>
    <w:rsid w:val="00A2724E"/>
    <w:rsid w:val="00A27A54"/>
    <w:rsid w:val="00A30310"/>
    <w:rsid w:val="00A3069E"/>
    <w:rsid w:val="00A30797"/>
    <w:rsid w:val="00A30FF5"/>
    <w:rsid w:val="00A32DE4"/>
    <w:rsid w:val="00A332EF"/>
    <w:rsid w:val="00A34BAB"/>
    <w:rsid w:val="00A35A5E"/>
    <w:rsid w:val="00A35CE9"/>
    <w:rsid w:val="00A362C4"/>
    <w:rsid w:val="00A36A63"/>
    <w:rsid w:val="00A36CAF"/>
    <w:rsid w:val="00A36F57"/>
    <w:rsid w:val="00A374C3"/>
    <w:rsid w:val="00A37702"/>
    <w:rsid w:val="00A4019C"/>
    <w:rsid w:val="00A4139E"/>
    <w:rsid w:val="00A415F6"/>
    <w:rsid w:val="00A416BE"/>
    <w:rsid w:val="00A42933"/>
    <w:rsid w:val="00A441CA"/>
    <w:rsid w:val="00A45B8C"/>
    <w:rsid w:val="00A45D55"/>
    <w:rsid w:val="00A4616F"/>
    <w:rsid w:val="00A469B1"/>
    <w:rsid w:val="00A4761C"/>
    <w:rsid w:val="00A5002B"/>
    <w:rsid w:val="00A50707"/>
    <w:rsid w:val="00A50FB3"/>
    <w:rsid w:val="00A51941"/>
    <w:rsid w:val="00A51B3D"/>
    <w:rsid w:val="00A53361"/>
    <w:rsid w:val="00A5356A"/>
    <w:rsid w:val="00A53AF1"/>
    <w:rsid w:val="00A547C3"/>
    <w:rsid w:val="00A54E95"/>
    <w:rsid w:val="00A562FC"/>
    <w:rsid w:val="00A56895"/>
    <w:rsid w:val="00A5705F"/>
    <w:rsid w:val="00A578F2"/>
    <w:rsid w:val="00A61398"/>
    <w:rsid w:val="00A621AD"/>
    <w:rsid w:val="00A640A5"/>
    <w:rsid w:val="00A64216"/>
    <w:rsid w:val="00A64FE4"/>
    <w:rsid w:val="00A65A66"/>
    <w:rsid w:val="00A65B5C"/>
    <w:rsid w:val="00A66CBC"/>
    <w:rsid w:val="00A66D27"/>
    <w:rsid w:val="00A67D43"/>
    <w:rsid w:val="00A70918"/>
    <w:rsid w:val="00A70A52"/>
    <w:rsid w:val="00A71530"/>
    <w:rsid w:val="00A71C83"/>
    <w:rsid w:val="00A7225A"/>
    <w:rsid w:val="00A7291A"/>
    <w:rsid w:val="00A72ADD"/>
    <w:rsid w:val="00A72B1B"/>
    <w:rsid w:val="00A72D24"/>
    <w:rsid w:val="00A73738"/>
    <w:rsid w:val="00A7408E"/>
    <w:rsid w:val="00A74799"/>
    <w:rsid w:val="00A754EE"/>
    <w:rsid w:val="00A75D36"/>
    <w:rsid w:val="00A77405"/>
    <w:rsid w:val="00A775C1"/>
    <w:rsid w:val="00A77A9E"/>
    <w:rsid w:val="00A77E03"/>
    <w:rsid w:val="00A800C2"/>
    <w:rsid w:val="00A80202"/>
    <w:rsid w:val="00A8020E"/>
    <w:rsid w:val="00A81561"/>
    <w:rsid w:val="00A81B04"/>
    <w:rsid w:val="00A824B5"/>
    <w:rsid w:val="00A824B6"/>
    <w:rsid w:val="00A83534"/>
    <w:rsid w:val="00A8442A"/>
    <w:rsid w:val="00A845E3"/>
    <w:rsid w:val="00A84F2A"/>
    <w:rsid w:val="00A86375"/>
    <w:rsid w:val="00A87714"/>
    <w:rsid w:val="00A87923"/>
    <w:rsid w:val="00A87A42"/>
    <w:rsid w:val="00A90A61"/>
    <w:rsid w:val="00A90CA9"/>
    <w:rsid w:val="00A90E3C"/>
    <w:rsid w:val="00A9204E"/>
    <w:rsid w:val="00A92726"/>
    <w:rsid w:val="00A92835"/>
    <w:rsid w:val="00A92914"/>
    <w:rsid w:val="00A9363D"/>
    <w:rsid w:val="00A94A54"/>
    <w:rsid w:val="00A95265"/>
    <w:rsid w:val="00A95666"/>
    <w:rsid w:val="00A95B90"/>
    <w:rsid w:val="00A96014"/>
    <w:rsid w:val="00A961F4"/>
    <w:rsid w:val="00A965EC"/>
    <w:rsid w:val="00A969BE"/>
    <w:rsid w:val="00A96D20"/>
    <w:rsid w:val="00A971E7"/>
    <w:rsid w:val="00A97575"/>
    <w:rsid w:val="00AA03DA"/>
    <w:rsid w:val="00AA12FD"/>
    <w:rsid w:val="00AA1837"/>
    <w:rsid w:val="00AA1F45"/>
    <w:rsid w:val="00AA5306"/>
    <w:rsid w:val="00AA59F2"/>
    <w:rsid w:val="00AA6048"/>
    <w:rsid w:val="00AA6246"/>
    <w:rsid w:val="00AA6EC9"/>
    <w:rsid w:val="00AA728F"/>
    <w:rsid w:val="00AA7564"/>
    <w:rsid w:val="00AA7CDC"/>
    <w:rsid w:val="00AB0AE2"/>
    <w:rsid w:val="00AB1BDC"/>
    <w:rsid w:val="00AB2373"/>
    <w:rsid w:val="00AB24E7"/>
    <w:rsid w:val="00AB3D92"/>
    <w:rsid w:val="00AB54FE"/>
    <w:rsid w:val="00AB5D61"/>
    <w:rsid w:val="00AB6B5D"/>
    <w:rsid w:val="00AB6F8D"/>
    <w:rsid w:val="00AB6FF9"/>
    <w:rsid w:val="00AC095A"/>
    <w:rsid w:val="00AC2C38"/>
    <w:rsid w:val="00AC42F4"/>
    <w:rsid w:val="00AC5E2B"/>
    <w:rsid w:val="00AC5EAC"/>
    <w:rsid w:val="00AC68AC"/>
    <w:rsid w:val="00AC733E"/>
    <w:rsid w:val="00AD11C5"/>
    <w:rsid w:val="00AD1268"/>
    <w:rsid w:val="00AD1C26"/>
    <w:rsid w:val="00AD2755"/>
    <w:rsid w:val="00AD2764"/>
    <w:rsid w:val="00AD3081"/>
    <w:rsid w:val="00AD350C"/>
    <w:rsid w:val="00AD37DF"/>
    <w:rsid w:val="00AD472D"/>
    <w:rsid w:val="00AD59CC"/>
    <w:rsid w:val="00AD6778"/>
    <w:rsid w:val="00AD7280"/>
    <w:rsid w:val="00AD7CA0"/>
    <w:rsid w:val="00AE0624"/>
    <w:rsid w:val="00AE1096"/>
    <w:rsid w:val="00AE171B"/>
    <w:rsid w:val="00AE1A17"/>
    <w:rsid w:val="00AE2273"/>
    <w:rsid w:val="00AE2D41"/>
    <w:rsid w:val="00AE3313"/>
    <w:rsid w:val="00AE4FB9"/>
    <w:rsid w:val="00AE5596"/>
    <w:rsid w:val="00AE7873"/>
    <w:rsid w:val="00AF0718"/>
    <w:rsid w:val="00AF1BC0"/>
    <w:rsid w:val="00AF1CBF"/>
    <w:rsid w:val="00AF1CEF"/>
    <w:rsid w:val="00AF2391"/>
    <w:rsid w:val="00AF2556"/>
    <w:rsid w:val="00AF3E78"/>
    <w:rsid w:val="00AF41C0"/>
    <w:rsid w:val="00AF4212"/>
    <w:rsid w:val="00AF4A4B"/>
    <w:rsid w:val="00AF634B"/>
    <w:rsid w:val="00AF6A23"/>
    <w:rsid w:val="00AF6A43"/>
    <w:rsid w:val="00B009CD"/>
    <w:rsid w:val="00B00BAD"/>
    <w:rsid w:val="00B012FD"/>
    <w:rsid w:val="00B013BD"/>
    <w:rsid w:val="00B013FC"/>
    <w:rsid w:val="00B020E9"/>
    <w:rsid w:val="00B03384"/>
    <w:rsid w:val="00B03D4B"/>
    <w:rsid w:val="00B044E8"/>
    <w:rsid w:val="00B048A2"/>
    <w:rsid w:val="00B0569E"/>
    <w:rsid w:val="00B0628E"/>
    <w:rsid w:val="00B06345"/>
    <w:rsid w:val="00B07E6C"/>
    <w:rsid w:val="00B11405"/>
    <w:rsid w:val="00B11C0B"/>
    <w:rsid w:val="00B11E9A"/>
    <w:rsid w:val="00B12B6F"/>
    <w:rsid w:val="00B12BF8"/>
    <w:rsid w:val="00B12C2C"/>
    <w:rsid w:val="00B13140"/>
    <w:rsid w:val="00B134CA"/>
    <w:rsid w:val="00B1356C"/>
    <w:rsid w:val="00B137FD"/>
    <w:rsid w:val="00B13C3C"/>
    <w:rsid w:val="00B13F2F"/>
    <w:rsid w:val="00B14F52"/>
    <w:rsid w:val="00B15DC9"/>
    <w:rsid w:val="00B15E19"/>
    <w:rsid w:val="00B177C4"/>
    <w:rsid w:val="00B17DCD"/>
    <w:rsid w:val="00B20608"/>
    <w:rsid w:val="00B21F9E"/>
    <w:rsid w:val="00B2221B"/>
    <w:rsid w:val="00B2268A"/>
    <w:rsid w:val="00B226F3"/>
    <w:rsid w:val="00B23A76"/>
    <w:rsid w:val="00B23F32"/>
    <w:rsid w:val="00B24F50"/>
    <w:rsid w:val="00B25A4C"/>
    <w:rsid w:val="00B2605A"/>
    <w:rsid w:val="00B267E0"/>
    <w:rsid w:val="00B26ADA"/>
    <w:rsid w:val="00B30235"/>
    <w:rsid w:val="00B303BF"/>
    <w:rsid w:val="00B314FC"/>
    <w:rsid w:val="00B31F73"/>
    <w:rsid w:val="00B3286D"/>
    <w:rsid w:val="00B32BED"/>
    <w:rsid w:val="00B33311"/>
    <w:rsid w:val="00B34256"/>
    <w:rsid w:val="00B34BE5"/>
    <w:rsid w:val="00B34DA0"/>
    <w:rsid w:val="00B35B8A"/>
    <w:rsid w:val="00B35F1F"/>
    <w:rsid w:val="00B3624F"/>
    <w:rsid w:val="00B36302"/>
    <w:rsid w:val="00B3630B"/>
    <w:rsid w:val="00B404EC"/>
    <w:rsid w:val="00B4055B"/>
    <w:rsid w:val="00B408C8"/>
    <w:rsid w:val="00B41142"/>
    <w:rsid w:val="00B411C6"/>
    <w:rsid w:val="00B41386"/>
    <w:rsid w:val="00B41CFE"/>
    <w:rsid w:val="00B4259B"/>
    <w:rsid w:val="00B429AF"/>
    <w:rsid w:val="00B42A18"/>
    <w:rsid w:val="00B430A4"/>
    <w:rsid w:val="00B44A45"/>
    <w:rsid w:val="00B455AE"/>
    <w:rsid w:val="00B456ED"/>
    <w:rsid w:val="00B45C63"/>
    <w:rsid w:val="00B45DFB"/>
    <w:rsid w:val="00B46BA6"/>
    <w:rsid w:val="00B47FCD"/>
    <w:rsid w:val="00B50325"/>
    <w:rsid w:val="00B50574"/>
    <w:rsid w:val="00B50FC2"/>
    <w:rsid w:val="00B513C1"/>
    <w:rsid w:val="00B520F2"/>
    <w:rsid w:val="00B52359"/>
    <w:rsid w:val="00B52489"/>
    <w:rsid w:val="00B537F6"/>
    <w:rsid w:val="00B53AC8"/>
    <w:rsid w:val="00B549EA"/>
    <w:rsid w:val="00B54C4F"/>
    <w:rsid w:val="00B54EA7"/>
    <w:rsid w:val="00B55019"/>
    <w:rsid w:val="00B553AB"/>
    <w:rsid w:val="00B5633D"/>
    <w:rsid w:val="00B5649A"/>
    <w:rsid w:val="00B56EB3"/>
    <w:rsid w:val="00B56F6D"/>
    <w:rsid w:val="00B57432"/>
    <w:rsid w:val="00B57EDE"/>
    <w:rsid w:val="00B601EF"/>
    <w:rsid w:val="00B610C0"/>
    <w:rsid w:val="00B61A83"/>
    <w:rsid w:val="00B6247C"/>
    <w:rsid w:val="00B6257B"/>
    <w:rsid w:val="00B63234"/>
    <w:rsid w:val="00B63502"/>
    <w:rsid w:val="00B6400B"/>
    <w:rsid w:val="00B6456C"/>
    <w:rsid w:val="00B645AE"/>
    <w:rsid w:val="00B649D9"/>
    <w:rsid w:val="00B65F41"/>
    <w:rsid w:val="00B664ED"/>
    <w:rsid w:val="00B67C7D"/>
    <w:rsid w:val="00B7157F"/>
    <w:rsid w:val="00B71C19"/>
    <w:rsid w:val="00B721CA"/>
    <w:rsid w:val="00B72B10"/>
    <w:rsid w:val="00B733CA"/>
    <w:rsid w:val="00B73F1E"/>
    <w:rsid w:val="00B73FEC"/>
    <w:rsid w:val="00B747B3"/>
    <w:rsid w:val="00B75736"/>
    <w:rsid w:val="00B760B7"/>
    <w:rsid w:val="00B76207"/>
    <w:rsid w:val="00B76727"/>
    <w:rsid w:val="00B76F3E"/>
    <w:rsid w:val="00B76F4B"/>
    <w:rsid w:val="00B779C9"/>
    <w:rsid w:val="00B807C6"/>
    <w:rsid w:val="00B80847"/>
    <w:rsid w:val="00B81AC2"/>
    <w:rsid w:val="00B83526"/>
    <w:rsid w:val="00B83EFF"/>
    <w:rsid w:val="00B841C1"/>
    <w:rsid w:val="00B8564A"/>
    <w:rsid w:val="00B85921"/>
    <w:rsid w:val="00B860E1"/>
    <w:rsid w:val="00B86155"/>
    <w:rsid w:val="00B86A42"/>
    <w:rsid w:val="00B87FD3"/>
    <w:rsid w:val="00B91EB7"/>
    <w:rsid w:val="00B9241A"/>
    <w:rsid w:val="00B92538"/>
    <w:rsid w:val="00B93A0C"/>
    <w:rsid w:val="00B94208"/>
    <w:rsid w:val="00B956E8"/>
    <w:rsid w:val="00B95A2C"/>
    <w:rsid w:val="00B95F8E"/>
    <w:rsid w:val="00BA026F"/>
    <w:rsid w:val="00BA0591"/>
    <w:rsid w:val="00BA14FC"/>
    <w:rsid w:val="00BA1C47"/>
    <w:rsid w:val="00BA215F"/>
    <w:rsid w:val="00BA28DF"/>
    <w:rsid w:val="00BA2932"/>
    <w:rsid w:val="00BA297D"/>
    <w:rsid w:val="00BA2AF8"/>
    <w:rsid w:val="00BA2EA5"/>
    <w:rsid w:val="00BA330F"/>
    <w:rsid w:val="00BA3A16"/>
    <w:rsid w:val="00BA3B1B"/>
    <w:rsid w:val="00BA3BD4"/>
    <w:rsid w:val="00BA3CDD"/>
    <w:rsid w:val="00BA3F2E"/>
    <w:rsid w:val="00BA46F8"/>
    <w:rsid w:val="00BA50D3"/>
    <w:rsid w:val="00BA61FD"/>
    <w:rsid w:val="00BA6DB9"/>
    <w:rsid w:val="00BB0BDF"/>
    <w:rsid w:val="00BB158A"/>
    <w:rsid w:val="00BB1C86"/>
    <w:rsid w:val="00BB2210"/>
    <w:rsid w:val="00BB2E64"/>
    <w:rsid w:val="00BB3160"/>
    <w:rsid w:val="00BB4539"/>
    <w:rsid w:val="00BB4B3B"/>
    <w:rsid w:val="00BB4D41"/>
    <w:rsid w:val="00BB4FB5"/>
    <w:rsid w:val="00BB537D"/>
    <w:rsid w:val="00BB53B4"/>
    <w:rsid w:val="00BB5773"/>
    <w:rsid w:val="00BB6A2B"/>
    <w:rsid w:val="00BB7DAD"/>
    <w:rsid w:val="00BB7FA4"/>
    <w:rsid w:val="00BC07AF"/>
    <w:rsid w:val="00BC18EA"/>
    <w:rsid w:val="00BC27F8"/>
    <w:rsid w:val="00BC363D"/>
    <w:rsid w:val="00BC4371"/>
    <w:rsid w:val="00BC51EA"/>
    <w:rsid w:val="00BC5D1A"/>
    <w:rsid w:val="00BC6232"/>
    <w:rsid w:val="00BC642B"/>
    <w:rsid w:val="00BC7EFB"/>
    <w:rsid w:val="00BD0761"/>
    <w:rsid w:val="00BD1B32"/>
    <w:rsid w:val="00BD2499"/>
    <w:rsid w:val="00BD3706"/>
    <w:rsid w:val="00BD3A23"/>
    <w:rsid w:val="00BD3B87"/>
    <w:rsid w:val="00BD4436"/>
    <w:rsid w:val="00BD459F"/>
    <w:rsid w:val="00BD4F07"/>
    <w:rsid w:val="00BD690B"/>
    <w:rsid w:val="00BD7142"/>
    <w:rsid w:val="00BD7E8E"/>
    <w:rsid w:val="00BE05C6"/>
    <w:rsid w:val="00BE0B79"/>
    <w:rsid w:val="00BE100B"/>
    <w:rsid w:val="00BE1072"/>
    <w:rsid w:val="00BE2033"/>
    <w:rsid w:val="00BE28C7"/>
    <w:rsid w:val="00BE3100"/>
    <w:rsid w:val="00BE4A32"/>
    <w:rsid w:val="00BE4BCD"/>
    <w:rsid w:val="00BE4F79"/>
    <w:rsid w:val="00BE53A5"/>
    <w:rsid w:val="00BE58B7"/>
    <w:rsid w:val="00BE593A"/>
    <w:rsid w:val="00BE5D05"/>
    <w:rsid w:val="00BE6230"/>
    <w:rsid w:val="00BE6AEE"/>
    <w:rsid w:val="00BE7B5A"/>
    <w:rsid w:val="00BF29F5"/>
    <w:rsid w:val="00BF2B09"/>
    <w:rsid w:val="00BF2EB1"/>
    <w:rsid w:val="00BF466D"/>
    <w:rsid w:val="00BF77A6"/>
    <w:rsid w:val="00BF7973"/>
    <w:rsid w:val="00C01492"/>
    <w:rsid w:val="00C014EE"/>
    <w:rsid w:val="00C0220C"/>
    <w:rsid w:val="00C0278B"/>
    <w:rsid w:val="00C039BF"/>
    <w:rsid w:val="00C04487"/>
    <w:rsid w:val="00C04722"/>
    <w:rsid w:val="00C04E8C"/>
    <w:rsid w:val="00C05F66"/>
    <w:rsid w:val="00C063D5"/>
    <w:rsid w:val="00C10CFB"/>
    <w:rsid w:val="00C10FF7"/>
    <w:rsid w:val="00C11F21"/>
    <w:rsid w:val="00C125ED"/>
    <w:rsid w:val="00C13266"/>
    <w:rsid w:val="00C14C08"/>
    <w:rsid w:val="00C16B95"/>
    <w:rsid w:val="00C2024B"/>
    <w:rsid w:val="00C21265"/>
    <w:rsid w:val="00C21977"/>
    <w:rsid w:val="00C223A3"/>
    <w:rsid w:val="00C23043"/>
    <w:rsid w:val="00C231A6"/>
    <w:rsid w:val="00C23E68"/>
    <w:rsid w:val="00C24572"/>
    <w:rsid w:val="00C24614"/>
    <w:rsid w:val="00C258C2"/>
    <w:rsid w:val="00C25D73"/>
    <w:rsid w:val="00C261DF"/>
    <w:rsid w:val="00C26732"/>
    <w:rsid w:val="00C27BAC"/>
    <w:rsid w:val="00C27FF1"/>
    <w:rsid w:val="00C3058C"/>
    <w:rsid w:val="00C3104C"/>
    <w:rsid w:val="00C31BDD"/>
    <w:rsid w:val="00C32068"/>
    <w:rsid w:val="00C32E96"/>
    <w:rsid w:val="00C3338E"/>
    <w:rsid w:val="00C34EAA"/>
    <w:rsid w:val="00C35B02"/>
    <w:rsid w:val="00C35EC1"/>
    <w:rsid w:val="00C3643B"/>
    <w:rsid w:val="00C36C98"/>
    <w:rsid w:val="00C37126"/>
    <w:rsid w:val="00C372CF"/>
    <w:rsid w:val="00C40E35"/>
    <w:rsid w:val="00C40F40"/>
    <w:rsid w:val="00C41821"/>
    <w:rsid w:val="00C425B7"/>
    <w:rsid w:val="00C426A2"/>
    <w:rsid w:val="00C43197"/>
    <w:rsid w:val="00C442AB"/>
    <w:rsid w:val="00C44378"/>
    <w:rsid w:val="00C44724"/>
    <w:rsid w:val="00C45A05"/>
    <w:rsid w:val="00C46B24"/>
    <w:rsid w:val="00C46EAC"/>
    <w:rsid w:val="00C47DC2"/>
    <w:rsid w:val="00C47ED5"/>
    <w:rsid w:val="00C47F1F"/>
    <w:rsid w:val="00C5006B"/>
    <w:rsid w:val="00C50833"/>
    <w:rsid w:val="00C50ADC"/>
    <w:rsid w:val="00C50EB4"/>
    <w:rsid w:val="00C514BD"/>
    <w:rsid w:val="00C52119"/>
    <w:rsid w:val="00C5438C"/>
    <w:rsid w:val="00C54F99"/>
    <w:rsid w:val="00C565A7"/>
    <w:rsid w:val="00C56ADE"/>
    <w:rsid w:val="00C56F2A"/>
    <w:rsid w:val="00C57333"/>
    <w:rsid w:val="00C57F62"/>
    <w:rsid w:val="00C61766"/>
    <w:rsid w:val="00C62CA7"/>
    <w:rsid w:val="00C62ED7"/>
    <w:rsid w:val="00C64A07"/>
    <w:rsid w:val="00C65220"/>
    <w:rsid w:val="00C70FBF"/>
    <w:rsid w:val="00C71500"/>
    <w:rsid w:val="00C7183E"/>
    <w:rsid w:val="00C71997"/>
    <w:rsid w:val="00C71CB1"/>
    <w:rsid w:val="00C7294D"/>
    <w:rsid w:val="00C73EED"/>
    <w:rsid w:val="00C7428A"/>
    <w:rsid w:val="00C746D5"/>
    <w:rsid w:val="00C7486A"/>
    <w:rsid w:val="00C74DA4"/>
    <w:rsid w:val="00C75489"/>
    <w:rsid w:val="00C76E41"/>
    <w:rsid w:val="00C77792"/>
    <w:rsid w:val="00C77FF8"/>
    <w:rsid w:val="00C812D4"/>
    <w:rsid w:val="00C814F0"/>
    <w:rsid w:val="00C81B32"/>
    <w:rsid w:val="00C81C75"/>
    <w:rsid w:val="00C81E79"/>
    <w:rsid w:val="00C82C4D"/>
    <w:rsid w:val="00C83C74"/>
    <w:rsid w:val="00C83FF1"/>
    <w:rsid w:val="00C840A9"/>
    <w:rsid w:val="00C84DC4"/>
    <w:rsid w:val="00C85594"/>
    <w:rsid w:val="00C85AB1"/>
    <w:rsid w:val="00C861A4"/>
    <w:rsid w:val="00C8673F"/>
    <w:rsid w:val="00C869CA"/>
    <w:rsid w:val="00C86E8F"/>
    <w:rsid w:val="00C87163"/>
    <w:rsid w:val="00C875B5"/>
    <w:rsid w:val="00C90568"/>
    <w:rsid w:val="00C90C3D"/>
    <w:rsid w:val="00C91000"/>
    <w:rsid w:val="00C910CD"/>
    <w:rsid w:val="00C913D4"/>
    <w:rsid w:val="00C92294"/>
    <w:rsid w:val="00C932CD"/>
    <w:rsid w:val="00C93F79"/>
    <w:rsid w:val="00C9479E"/>
    <w:rsid w:val="00C95931"/>
    <w:rsid w:val="00C95E93"/>
    <w:rsid w:val="00C96D88"/>
    <w:rsid w:val="00C9766E"/>
    <w:rsid w:val="00CA0108"/>
    <w:rsid w:val="00CA0940"/>
    <w:rsid w:val="00CA195E"/>
    <w:rsid w:val="00CA1CE9"/>
    <w:rsid w:val="00CA2EE1"/>
    <w:rsid w:val="00CA2F7D"/>
    <w:rsid w:val="00CA410A"/>
    <w:rsid w:val="00CA4861"/>
    <w:rsid w:val="00CA4F13"/>
    <w:rsid w:val="00CA52FD"/>
    <w:rsid w:val="00CA796F"/>
    <w:rsid w:val="00CB009E"/>
    <w:rsid w:val="00CB09AA"/>
    <w:rsid w:val="00CB1716"/>
    <w:rsid w:val="00CB1B69"/>
    <w:rsid w:val="00CB205B"/>
    <w:rsid w:val="00CB2C8B"/>
    <w:rsid w:val="00CB36A6"/>
    <w:rsid w:val="00CB3D5A"/>
    <w:rsid w:val="00CB4665"/>
    <w:rsid w:val="00CB494F"/>
    <w:rsid w:val="00CB4F57"/>
    <w:rsid w:val="00CB54B8"/>
    <w:rsid w:val="00CB592C"/>
    <w:rsid w:val="00CB5FE7"/>
    <w:rsid w:val="00CB68D7"/>
    <w:rsid w:val="00CB6E64"/>
    <w:rsid w:val="00CC05D7"/>
    <w:rsid w:val="00CC1DC9"/>
    <w:rsid w:val="00CC26DF"/>
    <w:rsid w:val="00CC39B7"/>
    <w:rsid w:val="00CC45C8"/>
    <w:rsid w:val="00CC48F8"/>
    <w:rsid w:val="00CC5DA4"/>
    <w:rsid w:val="00CC6AA0"/>
    <w:rsid w:val="00CC6C53"/>
    <w:rsid w:val="00CC6E06"/>
    <w:rsid w:val="00CC7CB4"/>
    <w:rsid w:val="00CD05A0"/>
    <w:rsid w:val="00CD1657"/>
    <w:rsid w:val="00CD2682"/>
    <w:rsid w:val="00CD26A3"/>
    <w:rsid w:val="00CD369B"/>
    <w:rsid w:val="00CD3C60"/>
    <w:rsid w:val="00CD4747"/>
    <w:rsid w:val="00CD4BB5"/>
    <w:rsid w:val="00CD58AC"/>
    <w:rsid w:val="00CD77F3"/>
    <w:rsid w:val="00CD7B2A"/>
    <w:rsid w:val="00CD7FBE"/>
    <w:rsid w:val="00CE0F8A"/>
    <w:rsid w:val="00CE2740"/>
    <w:rsid w:val="00CE2863"/>
    <w:rsid w:val="00CE3DD8"/>
    <w:rsid w:val="00CE3E82"/>
    <w:rsid w:val="00CE4735"/>
    <w:rsid w:val="00CE54D3"/>
    <w:rsid w:val="00CE64AD"/>
    <w:rsid w:val="00CE656F"/>
    <w:rsid w:val="00CF0A63"/>
    <w:rsid w:val="00CF1D8C"/>
    <w:rsid w:val="00CF1EC6"/>
    <w:rsid w:val="00CF21FB"/>
    <w:rsid w:val="00CF2B4C"/>
    <w:rsid w:val="00CF34D9"/>
    <w:rsid w:val="00CF4199"/>
    <w:rsid w:val="00CF4641"/>
    <w:rsid w:val="00CF483F"/>
    <w:rsid w:val="00CF4C64"/>
    <w:rsid w:val="00CF5D76"/>
    <w:rsid w:val="00CF68AF"/>
    <w:rsid w:val="00CF6C21"/>
    <w:rsid w:val="00CF7B32"/>
    <w:rsid w:val="00D006FB"/>
    <w:rsid w:val="00D0076F"/>
    <w:rsid w:val="00D02B46"/>
    <w:rsid w:val="00D03422"/>
    <w:rsid w:val="00D04A35"/>
    <w:rsid w:val="00D04CEF"/>
    <w:rsid w:val="00D04E3C"/>
    <w:rsid w:val="00D05460"/>
    <w:rsid w:val="00D063F5"/>
    <w:rsid w:val="00D06BEF"/>
    <w:rsid w:val="00D07742"/>
    <w:rsid w:val="00D12F82"/>
    <w:rsid w:val="00D13BD6"/>
    <w:rsid w:val="00D14EA1"/>
    <w:rsid w:val="00D1513A"/>
    <w:rsid w:val="00D15264"/>
    <w:rsid w:val="00D15303"/>
    <w:rsid w:val="00D16DA0"/>
    <w:rsid w:val="00D17E96"/>
    <w:rsid w:val="00D202D7"/>
    <w:rsid w:val="00D2071E"/>
    <w:rsid w:val="00D22A58"/>
    <w:rsid w:val="00D23B29"/>
    <w:rsid w:val="00D23E7E"/>
    <w:rsid w:val="00D266F7"/>
    <w:rsid w:val="00D27341"/>
    <w:rsid w:val="00D306B1"/>
    <w:rsid w:val="00D31AD0"/>
    <w:rsid w:val="00D32AFA"/>
    <w:rsid w:val="00D32F4E"/>
    <w:rsid w:val="00D33B19"/>
    <w:rsid w:val="00D33D4D"/>
    <w:rsid w:val="00D357A9"/>
    <w:rsid w:val="00D35BEE"/>
    <w:rsid w:val="00D36C27"/>
    <w:rsid w:val="00D36FAB"/>
    <w:rsid w:val="00D36FD6"/>
    <w:rsid w:val="00D37752"/>
    <w:rsid w:val="00D37B0A"/>
    <w:rsid w:val="00D37B1B"/>
    <w:rsid w:val="00D400C5"/>
    <w:rsid w:val="00D4165A"/>
    <w:rsid w:val="00D41974"/>
    <w:rsid w:val="00D419FD"/>
    <w:rsid w:val="00D424F9"/>
    <w:rsid w:val="00D43C6C"/>
    <w:rsid w:val="00D44BFA"/>
    <w:rsid w:val="00D44FC6"/>
    <w:rsid w:val="00D46186"/>
    <w:rsid w:val="00D46C64"/>
    <w:rsid w:val="00D50741"/>
    <w:rsid w:val="00D507C6"/>
    <w:rsid w:val="00D52667"/>
    <w:rsid w:val="00D528F0"/>
    <w:rsid w:val="00D52F8E"/>
    <w:rsid w:val="00D5462B"/>
    <w:rsid w:val="00D54B5E"/>
    <w:rsid w:val="00D54BD6"/>
    <w:rsid w:val="00D55273"/>
    <w:rsid w:val="00D55A05"/>
    <w:rsid w:val="00D55B5C"/>
    <w:rsid w:val="00D5631A"/>
    <w:rsid w:val="00D56B69"/>
    <w:rsid w:val="00D56C60"/>
    <w:rsid w:val="00D57BD2"/>
    <w:rsid w:val="00D57C08"/>
    <w:rsid w:val="00D60DFB"/>
    <w:rsid w:val="00D6176D"/>
    <w:rsid w:val="00D624BC"/>
    <w:rsid w:val="00D62B4D"/>
    <w:rsid w:val="00D62DC9"/>
    <w:rsid w:val="00D63484"/>
    <w:rsid w:val="00D6424D"/>
    <w:rsid w:val="00D64CCE"/>
    <w:rsid w:val="00D656BA"/>
    <w:rsid w:val="00D6602F"/>
    <w:rsid w:val="00D6718A"/>
    <w:rsid w:val="00D70633"/>
    <w:rsid w:val="00D72B94"/>
    <w:rsid w:val="00D738EC"/>
    <w:rsid w:val="00D740D6"/>
    <w:rsid w:val="00D745C8"/>
    <w:rsid w:val="00D746D5"/>
    <w:rsid w:val="00D74911"/>
    <w:rsid w:val="00D74F62"/>
    <w:rsid w:val="00D75E75"/>
    <w:rsid w:val="00D761B9"/>
    <w:rsid w:val="00D77E0D"/>
    <w:rsid w:val="00D80D73"/>
    <w:rsid w:val="00D80FC3"/>
    <w:rsid w:val="00D81262"/>
    <w:rsid w:val="00D812E8"/>
    <w:rsid w:val="00D81CEB"/>
    <w:rsid w:val="00D8231F"/>
    <w:rsid w:val="00D84A38"/>
    <w:rsid w:val="00D851CD"/>
    <w:rsid w:val="00D85AE3"/>
    <w:rsid w:val="00D87D4D"/>
    <w:rsid w:val="00D90C72"/>
    <w:rsid w:val="00D910E2"/>
    <w:rsid w:val="00D93C96"/>
    <w:rsid w:val="00D94527"/>
    <w:rsid w:val="00D9487B"/>
    <w:rsid w:val="00D955E4"/>
    <w:rsid w:val="00D95661"/>
    <w:rsid w:val="00D96411"/>
    <w:rsid w:val="00D964EE"/>
    <w:rsid w:val="00DA0211"/>
    <w:rsid w:val="00DA05BF"/>
    <w:rsid w:val="00DA05F4"/>
    <w:rsid w:val="00DA098B"/>
    <w:rsid w:val="00DA0FC0"/>
    <w:rsid w:val="00DA1103"/>
    <w:rsid w:val="00DA1BCD"/>
    <w:rsid w:val="00DA1BE7"/>
    <w:rsid w:val="00DA1D57"/>
    <w:rsid w:val="00DA234C"/>
    <w:rsid w:val="00DA2A85"/>
    <w:rsid w:val="00DA33D0"/>
    <w:rsid w:val="00DA3D01"/>
    <w:rsid w:val="00DA4380"/>
    <w:rsid w:val="00DA4B62"/>
    <w:rsid w:val="00DA7C95"/>
    <w:rsid w:val="00DB043F"/>
    <w:rsid w:val="00DB145A"/>
    <w:rsid w:val="00DB3011"/>
    <w:rsid w:val="00DB55B9"/>
    <w:rsid w:val="00DB5EC6"/>
    <w:rsid w:val="00DB61B5"/>
    <w:rsid w:val="00DB6645"/>
    <w:rsid w:val="00DB6A63"/>
    <w:rsid w:val="00DC1488"/>
    <w:rsid w:val="00DC21D9"/>
    <w:rsid w:val="00DC2656"/>
    <w:rsid w:val="00DC2767"/>
    <w:rsid w:val="00DC3795"/>
    <w:rsid w:val="00DC5015"/>
    <w:rsid w:val="00DC59BB"/>
    <w:rsid w:val="00DC5F12"/>
    <w:rsid w:val="00DC680C"/>
    <w:rsid w:val="00DC6AA2"/>
    <w:rsid w:val="00DC6E03"/>
    <w:rsid w:val="00DD01BB"/>
    <w:rsid w:val="00DD1683"/>
    <w:rsid w:val="00DD179D"/>
    <w:rsid w:val="00DD2267"/>
    <w:rsid w:val="00DD257A"/>
    <w:rsid w:val="00DD27E7"/>
    <w:rsid w:val="00DD2B87"/>
    <w:rsid w:val="00DD2D94"/>
    <w:rsid w:val="00DD3265"/>
    <w:rsid w:val="00DD37D8"/>
    <w:rsid w:val="00DD494C"/>
    <w:rsid w:val="00DD4E59"/>
    <w:rsid w:val="00DD73E2"/>
    <w:rsid w:val="00DD78B0"/>
    <w:rsid w:val="00DE03C3"/>
    <w:rsid w:val="00DE24ED"/>
    <w:rsid w:val="00DE2DB1"/>
    <w:rsid w:val="00DE314E"/>
    <w:rsid w:val="00DE3B90"/>
    <w:rsid w:val="00DE6834"/>
    <w:rsid w:val="00DE6DB4"/>
    <w:rsid w:val="00DE77A0"/>
    <w:rsid w:val="00DE7E2A"/>
    <w:rsid w:val="00DF180F"/>
    <w:rsid w:val="00DF22F1"/>
    <w:rsid w:val="00DF2A2E"/>
    <w:rsid w:val="00DF2C5C"/>
    <w:rsid w:val="00DF2F51"/>
    <w:rsid w:val="00DF3D92"/>
    <w:rsid w:val="00DF479A"/>
    <w:rsid w:val="00DF4EEB"/>
    <w:rsid w:val="00DF5CFC"/>
    <w:rsid w:val="00DF679A"/>
    <w:rsid w:val="00DF6A5F"/>
    <w:rsid w:val="00DF6F0D"/>
    <w:rsid w:val="00DF79F9"/>
    <w:rsid w:val="00DF7B46"/>
    <w:rsid w:val="00E00113"/>
    <w:rsid w:val="00E00364"/>
    <w:rsid w:val="00E00493"/>
    <w:rsid w:val="00E00D1F"/>
    <w:rsid w:val="00E019D6"/>
    <w:rsid w:val="00E01D94"/>
    <w:rsid w:val="00E02118"/>
    <w:rsid w:val="00E04FC0"/>
    <w:rsid w:val="00E079BC"/>
    <w:rsid w:val="00E100D9"/>
    <w:rsid w:val="00E10339"/>
    <w:rsid w:val="00E10587"/>
    <w:rsid w:val="00E13195"/>
    <w:rsid w:val="00E13CEA"/>
    <w:rsid w:val="00E14672"/>
    <w:rsid w:val="00E154D0"/>
    <w:rsid w:val="00E156B1"/>
    <w:rsid w:val="00E15EFC"/>
    <w:rsid w:val="00E16CFD"/>
    <w:rsid w:val="00E16D30"/>
    <w:rsid w:val="00E17241"/>
    <w:rsid w:val="00E20611"/>
    <w:rsid w:val="00E216C6"/>
    <w:rsid w:val="00E21A54"/>
    <w:rsid w:val="00E22E76"/>
    <w:rsid w:val="00E23442"/>
    <w:rsid w:val="00E23761"/>
    <w:rsid w:val="00E2436C"/>
    <w:rsid w:val="00E248F1"/>
    <w:rsid w:val="00E25E70"/>
    <w:rsid w:val="00E26144"/>
    <w:rsid w:val="00E26C3F"/>
    <w:rsid w:val="00E27136"/>
    <w:rsid w:val="00E2732D"/>
    <w:rsid w:val="00E27D49"/>
    <w:rsid w:val="00E30A82"/>
    <w:rsid w:val="00E30C64"/>
    <w:rsid w:val="00E31694"/>
    <w:rsid w:val="00E32089"/>
    <w:rsid w:val="00E330F4"/>
    <w:rsid w:val="00E33312"/>
    <w:rsid w:val="00E34300"/>
    <w:rsid w:val="00E3481A"/>
    <w:rsid w:val="00E34B90"/>
    <w:rsid w:val="00E34C9C"/>
    <w:rsid w:val="00E35FC7"/>
    <w:rsid w:val="00E36D0A"/>
    <w:rsid w:val="00E371C4"/>
    <w:rsid w:val="00E3724C"/>
    <w:rsid w:val="00E37FA7"/>
    <w:rsid w:val="00E403C7"/>
    <w:rsid w:val="00E41045"/>
    <w:rsid w:val="00E41E44"/>
    <w:rsid w:val="00E4242A"/>
    <w:rsid w:val="00E43347"/>
    <w:rsid w:val="00E440AE"/>
    <w:rsid w:val="00E45CD1"/>
    <w:rsid w:val="00E46679"/>
    <w:rsid w:val="00E46849"/>
    <w:rsid w:val="00E4706A"/>
    <w:rsid w:val="00E479CC"/>
    <w:rsid w:val="00E47A72"/>
    <w:rsid w:val="00E47D93"/>
    <w:rsid w:val="00E507D5"/>
    <w:rsid w:val="00E507FB"/>
    <w:rsid w:val="00E52042"/>
    <w:rsid w:val="00E521B8"/>
    <w:rsid w:val="00E5345B"/>
    <w:rsid w:val="00E53B88"/>
    <w:rsid w:val="00E54E4F"/>
    <w:rsid w:val="00E558B3"/>
    <w:rsid w:val="00E57B8A"/>
    <w:rsid w:val="00E608FB"/>
    <w:rsid w:val="00E60AC4"/>
    <w:rsid w:val="00E6133A"/>
    <w:rsid w:val="00E614D6"/>
    <w:rsid w:val="00E61D2D"/>
    <w:rsid w:val="00E63944"/>
    <w:rsid w:val="00E65051"/>
    <w:rsid w:val="00E6650C"/>
    <w:rsid w:val="00E669ED"/>
    <w:rsid w:val="00E66C8B"/>
    <w:rsid w:val="00E7001F"/>
    <w:rsid w:val="00E705E3"/>
    <w:rsid w:val="00E70E2C"/>
    <w:rsid w:val="00E7204A"/>
    <w:rsid w:val="00E730C5"/>
    <w:rsid w:val="00E739E9"/>
    <w:rsid w:val="00E76B7E"/>
    <w:rsid w:val="00E77333"/>
    <w:rsid w:val="00E803AD"/>
    <w:rsid w:val="00E80400"/>
    <w:rsid w:val="00E805DC"/>
    <w:rsid w:val="00E80A06"/>
    <w:rsid w:val="00E80AAF"/>
    <w:rsid w:val="00E80E0A"/>
    <w:rsid w:val="00E8391B"/>
    <w:rsid w:val="00E8542E"/>
    <w:rsid w:val="00E857E1"/>
    <w:rsid w:val="00E86334"/>
    <w:rsid w:val="00E86767"/>
    <w:rsid w:val="00E867E3"/>
    <w:rsid w:val="00E868F7"/>
    <w:rsid w:val="00E86F21"/>
    <w:rsid w:val="00E90096"/>
    <w:rsid w:val="00E90557"/>
    <w:rsid w:val="00E905A8"/>
    <w:rsid w:val="00E9199F"/>
    <w:rsid w:val="00E93499"/>
    <w:rsid w:val="00E949F8"/>
    <w:rsid w:val="00E94AA4"/>
    <w:rsid w:val="00E958A1"/>
    <w:rsid w:val="00E969B4"/>
    <w:rsid w:val="00E970B1"/>
    <w:rsid w:val="00E97E83"/>
    <w:rsid w:val="00EA08D0"/>
    <w:rsid w:val="00EA0CA8"/>
    <w:rsid w:val="00EA160B"/>
    <w:rsid w:val="00EA1B1E"/>
    <w:rsid w:val="00EA1EC8"/>
    <w:rsid w:val="00EA236A"/>
    <w:rsid w:val="00EA3A98"/>
    <w:rsid w:val="00EA3AB0"/>
    <w:rsid w:val="00EA5CB4"/>
    <w:rsid w:val="00EA70D3"/>
    <w:rsid w:val="00EA73C1"/>
    <w:rsid w:val="00EB0346"/>
    <w:rsid w:val="00EB0864"/>
    <w:rsid w:val="00EB0F43"/>
    <w:rsid w:val="00EB1212"/>
    <w:rsid w:val="00EB2208"/>
    <w:rsid w:val="00EB265B"/>
    <w:rsid w:val="00EB2717"/>
    <w:rsid w:val="00EB2CD9"/>
    <w:rsid w:val="00EB3070"/>
    <w:rsid w:val="00EB3307"/>
    <w:rsid w:val="00EB38DD"/>
    <w:rsid w:val="00EB3AD9"/>
    <w:rsid w:val="00EB4BAC"/>
    <w:rsid w:val="00EB51AF"/>
    <w:rsid w:val="00EB64D2"/>
    <w:rsid w:val="00EB68A5"/>
    <w:rsid w:val="00EB6C04"/>
    <w:rsid w:val="00EB7A00"/>
    <w:rsid w:val="00EC04AD"/>
    <w:rsid w:val="00EC101D"/>
    <w:rsid w:val="00EC1484"/>
    <w:rsid w:val="00EC157B"/>
    <w:rsid w:val="00EC2263"/>
    <w:rsid w:val="00EC24B3"/>
    <w:rsid w:val="00EC3546"/>
    <w:rsid w:val="00EC3F27"/>
    <w:rsid w:val="00EC4AC1"/>
    <w:rsid w:val="00EC56DC"/>
    <w:rsid w:val="00EC6A9F"/>
    <w:rsid w:val="00EC7213"/>
    <w:rsid w:val="00EC7951"/>
    <w:rsid w:val="00ED0227"/>
    <w:rsid w:val="00ED08E4"/>
    <w:rsid w:val="00ED3747"/>
    <w:rsid w:val="00ED3BC4"/>
    <w:rsid w:val="00ED3D58"/>
    <w:rsid w:val="00ED4EAB"/>
    <w:rsid w:val="00ED686C"/>
    <w:rsid w:val="00ED79DE"/>
    <w:rsid w:val="00EE046B"/>
    <w:rsid w:val="00EE0675"/>
    <w:rsid w:val="00EE0EAE"/>
    <w:rsid w:val="00EE14F8"/>
    <w:rsid w:val="00EE2964"/>
    <w:rsid w:val="00EE3330"/>
    <w:rsid w:val="00EE36E2"/>
    <w:rsid w:val="00EE41DD"/>
    <w:rsid w:val="00EE4A69"/>
    <w:rsid w:val="00EE4B1C"/>
    <w:rsid w:val="00EE50C8"/>
    <w:rsid w:val="00EE5C1D"/>
    <w:rsid w:val="00EE5F17"/>
    <w:rsid w:val="00EE68D2"/>
    <w:rsid w:val="00EE7331"/>
    <w:rsid w:val="00EF008D"/>
    <w:rsid w:val="00EF029B"/>
    <w:rsid w:val="00EF0569"/>
    <w:rsid w:val="00EF0783"/>
    <w:rsid w:val="00EF0894"/>
    <w:rsid w:val="00EF0920"/>
    <w:rsid w:val="00EF1381"/>
    <w:rsid w:val="00EF1DDA"/>
    <w:rsid w:val="00EF1F51"/>
    <w:rsid w:val="00EF20C5"/>
    <w:rsid w:val="00EF22AD"/>
    <w:rsid w:val="00EF26EE"/>
    <w:rsid w:val="00EF2751"/>
    <w:rsid w:val="00EF2766"/>
    <w:rsid w:val="00EF4DA1"/>
    <w:rsid w:val="00EF4E3A"/>
    <w:rsid w:val="00EF6CA5"/>
    <w:rsid w:val="00EF7825"/>
    <w:rsid w:val="00EF79A9"/>
    <w:rsid w:val="00F005FC"/>
    <w:rsid w:val="00F00B2B"/>
    <w:rsid w:val="00F00CAE"/>
    <w:rsid w:val="00F026C3"/>
    <w:rsid w:val="00F0287F"/>
    <w:rsid w:val="00F02AE0"/>
    <w:rsid w:val="00F04028"/>
    <w:rsid w:val="00F0455E"/>
    <w:rsid w:val="00F05175"/>
    <w:rsid w:val="00F061F6"/>
    <w:rsid w:val="00F06737"/>
    <w:rsid w:val="00F06DF5"/>
    <w:rsid w:val="00F10B9E"/>
    <w:rsid w:val="00F1175C"/>
    <w:rsid w:val="00F11FA6"/>
    <w:rsid w:val="00F129E6"/>
    <w:rsid w:val="00F13487"/>
    <w:rsid w:val="00F153CC"/>
    <w:rsid w:val="00F162F8"/>
    <w:rsid w:val="00F16659"/>
    <w:rsid w:val="00F174BE"/>
    <w:rsid w:val="00F209F8"/>
    <w:rsid w:val="00F20DD4"/>
    <w:rsid w:val="00F2188D"/>
    <w:rsid w:val="00F21D43"/>
    <w:rsid w:val="00F22932"/>
    <w:rsid w:val="00F23101"/>
    <w:rsid w:val="00F240E6"/>
    <w:rsid w:val="00F25004"/>
    <w:rsid w:val="00F253A7"/>
    <w:rsid w:val="00F26072"/>
    <w:rsid w:val="00F26AE0"/>
    <w:rsid w:val="00F27237"/>
    <w:rsid w:val="00F27CD7"/>
    <w:rsid w:val="00F301FE"/>
    <w:rsid w:val="00F3043D"/>
    <w:rsid w:val="00F30D01"/>
    <w:rsid w:val="00F31FBD"/>
    <w:rsid w:val="00F331E2"/>
    <w:rsid w:val="00F334B2"/>
    <w:rsid w:val="00F3465C"/>
    <w:rsid w:val="00F34B8F"/>
    <w:rsid w:val="00F3528E"/>
    <w:rsid w:val="00F3534D"/>
    <w:rsid w:val="00F35593"/>
    <w:rsid w:val="00F3574C"/>
    <w:rsid w:val="00F35B8B"/>
    <w:rsid w:val="00F36681"/>
    <w:rsid w:val="00F367B0"/>
    <w:rsid w:val="00F36C9B"/>
    <w:rsid w:val="00F3737E"/>
    <w:rsid w:val="00F40105"/>
    <w:rsid w:val="00F403F8"/>
    <w:rsid w:val="00F406B1"/>
    <w:rsid w:val="00F418B4"/>
    <w:rsid w:val="00F41E18"/>
    <w:rsid w:val="00F42BC0"/>
    <w:rsid w:val="00F43012"/>
    <w:rsid w:val="00F436B7"/>
    <w:rsid w:val="00F43921"/>
    <w:rsid w:val="00F44E11"/>
    <w:rsid w:val="00F45A3B"/>
    <w:rsid w:val="00F46E24"/>
    <w:rsid w:val="00F479DD"/>
    <w:rsid w:val="00F47DFC"/>
    <w:rsid w:val="00F47F16"/>
    <w:rsid w:val="00F50E10"/>
    <w:rsid w:val="00F51AF5"/>
    <w:rsid w:val="00F526A2"/>
    <w:rsid w:val="00F54C1F"/>
    <w:rsid w:val="00F55958"/>
    <w:rsid w:val="00F570E3"/>
    <w:rsid w:val="00F57697"/>
    <w:rsid w:val="00F5783D"/>
    <w:rsid w:val="00F60003"/>
    <w:rsid w:val="00F60D65"/>
    <w:rsid w:val="00F611DB"/>
    <w:rsid w:val="00F612C9"/>
    <w:rsid w:val="00F61FDE"/>
    <w:rsid w:val="00F621F3"/>
    <w:rsid w:val="00F627CB"/>
    <w:rsid w:val="00F63080"/>
    <w:rsid w:val="00F63FF0"/>
    <w:rsid w:val="00F65ED2"/>
    <w:rsid w:val="00F663D6"/>
    <w:rsid w:val="00F66909"/>
    <w:rsid w:val="00F70E70"/>
    <w:rsid w:val="00F7172D"/>
    <w:rsid w:val="00F71B22"/>
    <w:rsid w:val="00F71B60"/>
    <w:rsid w:val="00F72DA8"/>
    <w:rsid w:val="00F730E2"/>
    <w:rsid w:val="00F739C7"/>
    <w:rsid w:val="00F73C89"/>
    <w:rsid w:val="00F75163"/>
    <w:rsid w:val="00F758A5"/>
    <w:rsid w:val="00F76422"/>
    <w:rsid w:val="00F76D52"/>
    <w:rsid w:val="00F7766E"/>
    <w:rsid w:val="00F77A1E"/>
    <w:rsid w:val="00F810AE"/>
    <w:rsid w:val="00F81300"/>
    <w:rsid w:val="00F81B96"/>
    <w:rsid w:val="00F81EFA"/>
    <w:rsid w:val="00F82260"/>
    <w:rsid w:val="00F82526"/>
    <w:rsid w:val="00F825B2"/>
    <w:rsid w:val="00F8266B"/>
    <w:rsid w:val="00F83EA8"/>
    <w:rsid w:val="00F83EF4"/>
    <w:rsid w:val="00F86C36"/>
    <w:rsid w:val="00F87119"/>
    <w:rsid w:val="00F873AD"/>
    <w:rsid w:val="00F907A1"/>
    <w:rsid w:val="00F90AF6"/>
    <w:rsid w:val="00F90C59"/>
    <w:rsid w:val="00F90E93"/>
    <w:rsid w:val="00F9252E"/>
    <w:rsid w:val="00F92E23"/>
    <w:rsid w:val="00F94209"/>
    <w:rsid w:val="00F94442"/>
    <w:rsid w:val="00F94A96"/>
    <w:rsid w:val="00F9516E"/>
    <w:rsid w:val="00F9646D"/>
    <w:rsid w:val="00F9688A"/>
    <w:rsid w:val="00F96FAA"/>
    <w:rsid w:val="00F97995"/>
    <w:rsid w:val="00F97DD0"/>
    <w:rsid w:val="00FA0AC1"/>
    <w:rsid w:val="00FA2A70"/>
    <w:rsid w:val="00FA2E4F"/>
    <w:rsid w:val="00FA3143"/>
    <w:rsid w:val="00FA4330"/>
    <w:rsid w:val="00FA48F2"/>
    <w:rsid w:val="00FA4BF2"/>
    <w:rsid w:val="00FA5536"/>
    <w:rsid w:val="00FA7790"/>
    <w:rsid w:val="00FB0482"/>
    <w:rsid w:val="00FB1016"/>
    <w:rsid w:val="00FB13F2"/>
    <w:rsid w:val="00FB1AB2"/>
    <w:rsid w:val="00FB2E6A"/>
    <w:rsid w:val="00FB35F6"/>
    <w:rsid w:val="00FB75AA"/>
    <w:rsid w:val="00FB7654"/>
    <w:rsid w:val="00FC0977"/>
    <w:rsid w:val="00FC0F75"/>
    <w:rsid w:val="00FC1936"/>
    <w:rsid w:val="00FC3130"/>
    <w:rsid w:val="00FC321A"/>
    <w:rsid w:val="00FC33D8"/>
    <w:rsid w:val="00FC3E81"/>
    <w:rsid w:val="00FC4D8A"/>
    <w:rsid w:val="00FC5662"/>
    <w:rsid w:val="00FC5C66"/>
    <w:rsid w:val="00FC5FE9"/>
    <w:rsid w:val="00FC6319"/>
    <w:rsid w:val="00FC72AD"/>
    <w:rsid w:val="00FC7890"/>
    <w:rsid w:val="00FC7C1F"/>
    <w:rsid w:val="00FD186A"/>
    <w:rsid w:val="00FD1892"/>
    <w:rsid w:val="00FD33F2"/>
    <w:rsid w:val="00FD3929"/>
    <w:rsid w:val="00FD39CB"/>
    <w:rsid w:val="00FD3BA7"/>
    <w:rsid w:val="00FD3F3C"/>
    <w:rsid w:val="00FD44AA"/>
    <w:rsid w:val="00FD74D3"/>
    <w:rsid w:val="00FE0788"/>
    <w:rsid w:val="00FE0AF6"/>
    <w:rsid w:val="00FE0C57"/>
    <w:rsid w:val="00FE0D06"/>
    <w:rsid w:val="00FE0E3A"/>
    <w:rsid w:val="00FE1478"/>
    <w:rsid w:val="00FE1819"/>
    <w:rsid w:val="00FE1974"/>
    <w:rsid w:val="00FE2C8A"/>
    <w:rsid w:val="00FE34B1"/>
    <w:rsid w:val="00FE3E64"/>
    <w:rsid w:val="00FE3FA2"/>
    <w:rsid w:val="00FE40E2"/>
    <w:rsid w:val="00FE4E7F"/>
    <w:rsid w:val="00FE5DFC"/>
    <w:rsid w:val="00FE6648"/>
    <w:rsid w:val="00FE6B87"/>
    <w:rsid w:val="00FE7025"/>
    <w:rsid w:val="00FE76D9"/>
    <w:rsid w:val="00FE7935"/>
    <w:rsid w:val="00FE7E2C"/>
    <w:rsid w:val="00FF01B9"/>
    <w:rsid w:val="00FF072B"/>
    <w:rsid w:val="00FF09B7"/>
    <w:rsid w:val="00FF1557"/>
    <w:rsid w:val="00FF230F"/>
    <w:rsid w:val="00FF31F8"/>
    <w:rsid w:val="00FF3FC9"/>
    <w:rsid w:val="00FF4110"/>
    <w:rsid w:val="00FF422C"/>
    <w:rsid w:val="00FF42CD"/>
    <w:rsid w:val="00FF4E80"/>
    <w:rsid w:val="00FF59BB"/>
    <w:rsid w:val="00FF5A29"/>
    <w:rsid w:val="00FF64FD"/>
    <w:rsid w:val="00FF6B71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A13E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5E9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5E9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5E9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5E9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5E9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5E93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5E93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95E93"/>
    <w:pPr>
      <w:spacing w:before="200" w:after="100" w:line="240" w:lineRule="auto"/>
      <w:contextualSpacing/>
      <w:outlineLvl w:val="7"/>
    </w:pPr>
    <w:rPr>
      <w:rFonts w:ascii="Cambria" w:hAnsi="Cambria"/>
      <w:color w:val="C0504D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95E93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5E9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5E93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95E93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95E93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95E93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95E93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95E93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95E93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95E93"/>
    <w:rPr>
      <w:rFonts w:ascii="Cambria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95E93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95E93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C95E9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C95E93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95E93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C95E9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C95E93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99"/>
    <w:qFormat/>
    <w:rsid w:val="00C95E93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C95E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95E93"/>
    <w:rPr>
      <w:color w:val="943634"/>
    </w:rPr>
  </w:style>
  <w:style w:type="character" w:customStyle="1" w:styleId="QuoteChar">
    <w:name w:val="Quote Char"/>
    <w:basedOn w:val="DefaultParagraphFont"/>
    <w:link w:val="Quote"/>
    <w:uiPriority w:val="99"/>
    <w:locked/>
    <w:rsid w:val="00C95E93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95E9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95E93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95E93"/>
    <w:rPr>
      <w:rFonts w:ascii="Cambria" w:hAnsi="Cambria" w:cs="Times New Roman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C95E93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C95E93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C95E93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C95E93"/>
    <w:rPr>
      <w:rFonts w:ascii="Cambria" w:hAnsi="Cambri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C95E93"/>
    <w:pPr>
      <w:outlineLvl w:val="9"/>
    </w:pPr>
  </w:style>
  <w:style w:type="paragraph" w:customStyle="1" w:styleId="Default">
    <w:name w:val="Default"/>
    <w:uiPriority w:val="99"/>
    <w:rsid w:val="001A13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1A13EE"/>
    <w:rPr>
      <w:rFonts w:eastAsia="Times New Roman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A13EE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A13EE"/>
    <w:rPr>
      <w:rFonts w:ascii="Times New Roman" w:hAnsi="Times New Roman" w:cs="Times New Roman"/>
      <w:sz w:val="28"/>
      <w:szCs w:val="28"/>
      <w:lang w:val="ru-RU" w:eastAsia="ru-RU" w:bidi="ar-SA"/>
    </w:rPr>
  </w:style>
  <w:style w:type="character" w:customStyle="1" w:styleId="2">
    <w:name w:val="Основной текст (2)_"/>
    <w:link w:val="20"/>
    <w:uiPriority w:val="99"/>
    <w:locked/>
    <w:rsid w:val="00A547C3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A547C3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2Consolas">
    <w:name w:val="Основной текст (2) + Consolas"/>
    <w:aliases w:val="9,5 pt,Курсив8"/>
    <w:uiPriority w:val="99"/>
    <w:rsid w:val="00A547C3"/>
    <w:rPr>
      <w:rFonts w:ascii="Consolas" w:hAnsi="Consolas"/>
      <w:i/>
      <w:sz w:val="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547C3"/>
    <w:rPr>
      <w:rFonts w:ascii="Segoe UI" w:hAnsi="Segoe UI"/>
      <w:b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A547C3"/>
    <w:pPr>
      <w:widowControl w:val="0"/>
      <w:shd w:val="clear" w:color="auto" w:fill="FFFFFF"/>
      <w:spacing w:before="240" w:after="0" w:line="240" w:lineRule="atLeast"/>
      <w:outlineLvl w:val="1"/>
    </w:pPr>
    <w:rPr>
      <w:rFonts w:ascii="Segoe UI" w:eastAsia="Calibri" w:hAnsi="Segoe UI"/>
      <w:b/>
      <w:sz w:val="26"/>
      <w:szCs w:val="20"/>
    </w:rPr>
  </w:style>
  <w:style w:type="character" w:customStyle="1" w:styleId="3">
    <w:name w:val="Заголовок №3_"/>
    <w:link w:val="31"/>
    <w:uiPriority w:val="99"/>
    <w:locked/>
    <w:rsid w:val="00A547C3"/>
    <w:rPr>
      <w:rFonts w:ascii="Garamond" w:hAnsi="Garamond"/>
      <w:b/>
      <w:sz w:val="26"/>
      <w:shd w:val="clear" w:color="auto" w:fill="FFFFFF"/>
    </w:rPr>
  </w:style>
  <w:style w:type="character" w:customStyle="1" w:styleId="30">
    <w:name w:val="Заголовок №3"/>
    <w:uiPriority w:val="99"/>
    <w:rsid w:val="00A547C3"/>
    <w:rPr>
      <w:rFonts w:ascii="Garamond" w:hAnsi="Garamond"/>
      <w:b/>
      <w:sz w:val="26"/>
      <w:u w:val="single"/>
      <w:shd w:val="clear" w:color="auto" w:fill="FFFFFF"/>
    </w:rPr>
  </w:style>
  <w:style w:type="paragraph" w:customStyle="1" w:styleId="31">
    <w:name w:val="Заголовок №31"/>
    <w:basedOn w:val="Normal"/>
    <w:link w:val="3"/>
    <w:uiPriority w:val="99"/>
    <w:rsid w:val="00A547C3"/>
    <w:pPr>
      <w:widowControl w:val="0"/>
      <w:shd w:val="clear" w:color="auto" w:fill="FFFFFF"/>
      <w:spacing w:before="240" w:after="60" w:line="240" w:lineRule="atLeast"/>
      <w:outlineLvl w:val="2"/>
    </w:pPr>
    <w:rPr>
      <w:rFonts w:ascii="Garamond" w:eastAsia="Calibri" w:hAnsi="Garamond"/>
      <w:b/>
      <w:sz w:val="26"/>
      <w:szCs w:val="20"/>
    </w:rPr>
  </w:style>
  <w:style w:type="character" w:customStyle="1" w:styleId="8">
    <w:name w:val="Основной текст (8)_"/>
    <w:link w:val="80"/>
    <w:uiPriority w:val="99"/>
    <w:locked/>
    <w:rsid w:val="00A547C3"/>
    <w:rPr>
      <w:rFonts w:ascii="Segoe UI" w:hAnsi="Segoe UI"/>
      <w:b/>
      <w:sz w:val="26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A547C3"/>
    <w:pPr>
      <w:widowControl w:val="0"/>
      <w:shd w:val="clear" w:color="auto" w:fill="FFFFFF"/>
      <w:spacing w:before="300" w:after="300" w:line="240" w:lineRule="atLeast"/>
    </w:pPr>
    <w:rPr>
      <w:rFonts w:ascii="Segoe UI" w:eastAsia="Calibri" w:hAnsi="Segoe UI"/>
      <w:b/>
      <w:sz w:val="26"/>
      <w:szCs w:val="20"/>
    </w:rPr>
  </w:style>
  <w:style w:type="table" w:styleId="TableGrid">
    <w:name w:val="Table Grid"/>
    <w:basedOn w:val="TableNormal"/>
    <w:uiPriority w:val="99"/>
    <w:rsid w:val="00C86E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94734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2">
    <w:name w:val="Style2"/>
    <w:basedOn w:val="Normal"/>
    <w:uiPriority w:val="99"/>
    <w:rsid w:val="00947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3">
    <w:name w:val="Style3"/>
    <w:basedOn w:val="Normal"/>
    <w:uiPriority w:val="99"/>
    <w:rsid w:val="00947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5">
    <w:name w:val="Style5"/>
    <w:basedOn w:val="Normal"/>
    <w:uiPriority w:val="99"/>
    <w:rsid w:val="00947345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947345"/>
    <w:rPr>
      <w:rFonts w:ascii="Tahoma" w:hAnsi="Tahoma"/>
      <w:b/>
      <w:sz w:val="28"/>
    </w:rPr>
  </w:style>
  <w:style w:type="character" w:customStyle="1" w:styleId="FontStyle23">
    <w:name w:val="Font Style23"/>
    <w:uiPriority w:val="99"/>
    <w:rsid w:val="00947345"/>
    <w:rPr>
      <w:rFonts w:ascii="Sylfaen" w:hAnsi="Sylfaen"/>
      <w:sz w:val="26"/>
    </w:rPr>
  </w:style>
  <w:style w:type="character" w:customStyle="1" w:styleId="FontStyle24">
    <w:name w:val="Font Style24"/>
    <w:uiPriority w:val="99"/>
    <w:rsid w:val="00947345"/>
    <w:rPr>
      <w:rFonts w:ascii="Tahoma" w:hAnsi="Tahoma"/>
      <w:spacing w:val="10"/>
      <w:sz w:val="24"/>
    </w:rPr>
  </w:style>
  <w:style w:type="character" w:customStyle="1" w:styleId="FontStyle25">
    <w:name w:val="Font Style25"/>
    <w:uiPriority w:val="99"/>
    <w:rsid w:val="00947345"/>
    <w:rPr>
      <w:rFonts w:ascii="Sylfaen" w:hAnsi="Sylfaen"/>
      <w:b/>
      <w:sz w:val="32"/>
    </w:rPr>
  </w:style>
  <w:style w:type="character" w:customStyle="1" w:styleId="FontStyle26">
    <w:name w:val="Font Style26"/>
    <w:uiPriority w:val="99"/>
    <w:rsid w:val="00947345"/>
    <w:rPr>
      <w:rFonts w:ascii="Sylfaen" w:hAnsi="Sylfaen"/>
      <w:i/>
      <w:spacing w:val="30"/>
      <w:sz w:val="26"/>
    </w:rPr>
  </w:style>
  <w:style w:type="character" w:customStyle="1" w:styleId="FontStyle27">
    <w:name w:val="Font Style27"/>
    <w:uiPriority w:val="99"/>
    <w:rsid w:val="00947345"/>
    <w:rPr>
      <w:rFonts w:ascii="Tahoma" w:hAnsi="Tahoma"/>
      <w:b/>
      <w:sz w:val="32"/>
    </w:rPr>
  </w:style>
  <w:style w:type="paragraph" w:customStyle="1" w:styleId="Style6">
    <w:name w:val="Style6"/>
    <w:basedOn w:val="Normal"/>
    <w:uiPriority w:val="99"/>
    <w:rsid w:val="0094734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">
    <w:name w:val="Style7"/>
    <w:basedOn w:val="Normal"/>
    <w:uiPriority w:val="99"/>
    <w:rsid w:val="00947345"/>
    <w:pPr>
      <w:widowControl w:val="0"/>
      <w:autoSpaceDE w:val="0"/>
      <w:autoSpaceDN w:val="0"/>
      <w:adjustRightInd w:val="0"/>
      <w:spacing w:after="0" w:line="377" w:lineRule="exact"/>
    </w:pPr>
    <w:rPr>
      <w:rFonts w:ascii="Tahoma" w:hAnsi="Tahoma" w:cs="Tahoma"/>
      <w:sz w:val="24"/>
      <w:szCs w:val="24"/>
    </w:rPr>
  </w:style>
  <w:style w:type="paragraph" w:customStyle="1" w:styleId="Style10">
    <w:name w:val="Style10"/>
    <w:basedOn w:val="Normal"/>
    <w:uiPriority w:val="99"/>
    <w:rsid w:val="00947345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hAnsi="Tahoma" w:cs="Tahoma"/>
      <w:sz w:val="24"/>
      <w:szCs w:val="24"/>
    </w:rPr>
  </w:style>
  <w:style w:type="paragraph" w:customStyle="1" w:styleId="Style13">
    <w:name w:val="Style13"/>
    <w:basedOn w:val="Normal"/>
    <w:uiPriority w:val="99"/>
    <w:rsid w:val="0094734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hAnsi="Tahoma" w:cs="Tahoma"/>
      <w:sz w:val="24"/>
      <w:szCs w:val="24"/>
    </w:rPr>
  </w:style>
  <w:style w:type="paragraph" w:styleId="NormalWeb">
    <w:name w:val="Normal (Web)"/>
    <w:basedOn w:val="Normal"/>
    <w:uiPriority w:val="99"/>
    <w:rsid w:val="007F45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06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rsid w:val="009A06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40</Pages>
  <Words>10608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Admin</dc:creator>
  <cp:keywords/>
  <dc:description/>
  <cp:lastModifiedBy>Admin XP</cp:lastModifiedBy>
  <cp:revision>3</cp:revision>
  <cp:lastPrinted>2069-01-19T06:19:00Z</cp:lastPrinted>
  <dcterms:created xsi:type="dcterms:W3CDTF">2019-02-04T17:49:00Z</dcterms:created>
  <dcterms:modified xsi:type="dcterms:W3CDTF">2019-02-04T17:55:00Z</dcterms:modified>
</cp:coreProperties>
</file>